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E92B" w14:textId="3A583144" w:rsidR="00A979E1" w:rsidRDefault="00D40147" w:rsidP="00BE3FAB">
      <w:pPr>
        <w:pStyle w:val="Ttulo"/>
        <w:spacing w:before="0"/>
        <w:rPr>
          <w:color w:val="3A6331" w:themeColor="accent4" w:themeShade="BF"/>
          <w:sz w:val="36"/>
          <w:szCs w:val="36"/>
        </w:rPr>
      </w:pPr>
      <w:r w:rsidRPr="00013B13">
        <w:rPr>
          <w:noProof/>
          <w:sz w:val="36"/>
          <w:szCs w:val="3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00322229" wp14:editId="2656D114">
            <wp:simplePos x="0" y="0"/>
            <wp:positionH relativeFrom="margin">
              <wp:posOffset>4808220</wp:posOffset>
            </wp:positionH>
            <wp:positionV relativeFrom="margin">
              <wp:posOffset>-220980</wp:posOffset>
            </wp:positionV>
            <wp:extent cx="958850" cy="736600"/>
            <wp:effectExtent l="0" t="0" r="0" b="6350"/>
            <wp:wrapSquare wrapText="bothSides"/>
            <wp:docPr id="5" name="Imagem 4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Logotipo, nome da empresa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0" b="10791"/>
                    <a:stretch/>
                  </pic:blipFill>
                  <pic:spPr bwMode="auto">
                    <a:xfrm>
                      <a:off x="0" y="0"/>
                      <a:ext cx="958850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147">
        <w:rPr>
          <w:noProof/>
          <w:sz w:val="36"/>
          <w:szCs w:val="36"/>
          <w:lang w:val="pt-BR" w:eastAsia="pt-BR"/>
        </w:rPr>
        <w:t xml:space="preserve"> </w:t>
      </w:r>
    </w:p>
    <w:p w14:paraId="10DCF737" w14:textId="77777777" w:rsidR="00BE3FAB" w:rsidRDefault="00BE3FAB" w:rsidP="00136CC9">
      <w:pPr>
        <w:rPr>
          <w:rFonts w:ascii="Arial" w:hAnsi="Arial" w:cs="Arial"/>
          <w:b/>
        </w:rPr>
      </w:pPr>
    </w:p>
    <w:p w14:paraId="5B124EE5" w14:textId="77777777" w:rsidR="00203A99" w:rsidRDefault="00203A99" w:rsidP="00136CC9">
      <w:pPr>
        <w:rPr>
          <w:rFonts w:ascii="Arial" w:hAnsi="Arial" w:cs="Arial"/>
          <w:b/>
        </w:rPr>
      </w:pPr>
    </w:p>
    <w:p w14:paraId="366794F6" w14:textId="2C0CD799" w:rsidR="00203A99" w:rsidRPr="00203A99" w:rsidRDefault="00203A99" w:rsidP="00203A99">
      <w:pPr>
        <w:jc w:val="center"/>
        <w:rPr>
          <w:rFonts w:ascii="Arial" w:hAnsi="Arial" w:cs="Arial"/>
          <w:b/>
          <w:sz w:val="28"/>
          <w:szCs w:val="28"/>
        </w:rPr>
      </w:pPr>
      <w:r w:rsidRPr="00203A99">
        <w:rPr>
          <w:rFonts w:ascii="Arial" w:hAnsi="Arial" w:cs="Arial"/>
          <w:b/>
          <w:sz w:val="28"/>
          <w:szCs w:val="28"/>
        </w:rPr>
        <w:t>ATA DA REUNIÃO ORDINÁRIA DA DIRETORIA ADMINISTRATIVA</w:t>
      </w:r>
    </w:p>
    <w:p w14:paraId="0DA1EDF6" w14:textId="61F923CD" w:rsidR="00203A99" w:rsidRPr="00203A99" w:rsidRDefault="00203A99" w:rsidP="00203A99">
      <w:pPr>
        <w:jc w:val="center"/>
        <w:rPr>
          <w:rFonts w:ascii="Arial" w:hAnsi="Arial" w:cs="Arial"/>
          <w:b/>
          <w:sz w:val="28"/>
          <w:szCs w:val="28"/>
        </w:rPr>
      </w:pPr>
      <w:r w:rsidRPr="00203A99">
        <w:rPr>
          <w:rFonts w:ascii="Arial" w:hAnsi="Arial" w:cs="Arial"/>
          <w:b/>
          <w:sz w:val="28"/>
          <w:szCs w:val="28"/>
        </w:rPr>
        <w:t>DA ASSOCIAÇÃO DE AMIGOS DO PARQUE SEVERO GOMES</w:t>
      </w:r>
    </w:p>
    <w:p w14:paraId="3B9972E8" w14:textId="77777777" w:rsidR="00203A99" w:rsidRDefault="00203A99" w:rsidP="00136CC9">
      <w:pPr>
        <w:rPr>
          <w:rFonts w:ascii="Arial" w:hAnsi="Arial" w:cs="Arial"/>
          <w:b/>
        </w:rPr>
      </w:pPr>
    </w:p>
    <w:p w14:paraId="2C995FEA" w14:textId="77777777" w:rsidR="00203A99" w:rsidRDefault="00203A99" w:rsidP="00136CC9">
      <w:pPr>
        <w:rPr>
          <w:rFonts w:ascii="Arial" w:hAnsi="Arial" w:cs="Arial"/>
          <w:b/>
        </w:rPr>
      </w:pPr>
    </w:p>
    <w:p w14:paraId="35E80EF5" w14:textId="7C0E7CDF" w:rsidR="00136CC9" w:rsidRPr="00136CC9" w:rsidRDefault="00136CC9" w:rsidP="00136CC9">
      <w:pPr>
        <w:rPr>
          <w:rFonts w:ascii="Arial" w:hAnsi="Arial" w:cs="Arial"/>
        </w:rPr>
      </w:pPr>
      <w:r w:rsidRPr="00136CC9">
        <w:rPr>
          <w:rFonts w:ascii="Arial" w:hAnsi="Arial" w:cs="Arial"/>
          <w:b/>
        </w:rPr>
        <w:t xml:space="preserve">Data: </w:t>
      </w:r>
      <w:r w:rsidR="00C70A4B">
        <w:rPr>
          <w:rFonts w:ascii="Arial" w:hAnsi="Arial" w:cs="Arial"/>
        </w:rPr>
        <w:t>21</w:t>
      </w:r>
      <w:r w:rsidRPr="00136CC9">
        <w:rPr>
          <w:rFonts w:ascii="Arial" w:hAnsi="Arial" w:cs="Arial"/>
        </w:rPr>
        <w:t>/0</w:t>
      </w:r>
      <w:r w:rsidR="00C70A4B">
        <w:rPr>
          <w:rFonts w:ascii="Arial" w:hAnsi="Arial" w:cs="Arial"/>
        </w:rPr>
        <w:t>9</w:t>
      </w:r>
      <w:r w:rsidRPr="00136CC9">
        <w:rPr>
          <w:rFonts w:ascii="Arial" w:hAnsi="Arial" w:cs="Arial"/>
        </w:rPr>
        <w:t>/23 às 1</w:t>
      </w:r>
      <w:r w:rsidR="003A38DF">
        <w:rPr>
          <w:rFonts w:ascii="Arial" w:hAnsi="Arial" w:cs="Arial"/>
        </w:rPr>
        <w:t>8</w:t>
      </w:r>
      <w:r w:rsidR="001A04C2">
        <w:rPr>
          <w:rFonts w:ascii="Arial" w:hAnsi="Arial" w:cs="Arial"/>
        </w:rPr>
        <w:t>h</w:t>
      </w:r>
      <w:r w:rsidR="003A38DF">
        <w:rPr>
          <w:rFonts w:ascii="Arial" w:hAnsi="Arial" w:cs="Arial"/>
        </w:rPr>
        <w:t>0</w:t>
      </w:r>
      <w:r w:rsidRPr="00136CC9">
        <w:rPr>
          <w:rFonts w:ascii="Arial" w:hAnsi="Arial" w:cs="Arial"/>
        </w:rPr>
        <w:t>0</w:t>
      </w:r>
    </w:p>
    <w:p w14:paraId="22A92E59" w14:textId="77777777" w:rsidR="008E3E2B" w:rsidRDefault="008E3E2B" w:rsidP="00136CC9">
      <w:pPr>
        <w:rPr>
          <w:rFonts w:ascii="Arial" w:hAnsi="Arial" w:cs="Arial"/>
          <w:b/>
        </w:rPr>
      </w:pPr>
    </w:p>
    <w:p w14:paraId="229296A9" w14:textId="7EBCF083" w:rsidR="00136CC9" w:rsidRPr="00136CC9" w:rsidRDefault="00136CC9" w:rsidP="00136CC9">
      <w:pPr>
        <w:rPr>
          <w:rFonts w:ascii="Arial" w:hAnsi="Arial" w:cs="Arial"/>
        </w:rPr>
      </w:pPr>
      <w:r w:rsidRPr="00136CC9">
        <w:rPr>
          <w:rFonts w:ascii="Arial" w:hAnsi="Arial" w:cs="Arial"/>
          <w:b/>
        </w:rPr>
        <w:t>Reunião</w:t>
      </w:r>
      <w:r w:rsidR="00974FC2">
        <w:rPr>
          <w:rFonts w:ascii="Arial" w:hAnsi="Arial" w:cs="Arial"/>
          <w:b/>
        </w:rPr>
        <w:t xml:space="preserve">: </w:t>
      </w:r>
      <w:r w:rsidR="00974FC2" w:rsidRPr="00974FC2">
        <w:rPr>
          <w:rFonts w:ascii="Arial" w:hAnsi="Arial" w:cs="Arial"/>
        </w:rPr>
        <w:t>O</w:t>
      </w:r>
      <w:r w:rsidRPr="00136CC9">
        <w:rPr>
          <w:rFonts w:ascii="Arial" w:hAnsi="Arial" w:cs="Arial"/>
        </w:rPr>
        <w:t>nline através da plataforma Google Meet</w:t>
      </w:r>
      <w:r w:rsidR="00974FC2">
        <w:rPr>
          <w:rFonts w:ascii="Arial" w:hAnsi="Arial" w:cs="Arial"/>
        </w:rPr>
        <w:t xml:space="preserve"> </w:t>
      </w:r>
      <w:r w:rsidRPr="00136CC9">
        <w:rPr>
          <w:rFonts w:ascii="Arial" w:hAnsi="Arial" w:cs="Arial"/>
        </w:rPr>
        <w:t xml:space="preserve"> </w:t>
      </w:r>
    </w:p>
    <w:p w14:paraId="455CC4D9" w14:textId="77777777" w:rsidR="008E3E2B" w:rsidRDefault="008E3E2B" w:rsidP="00136CC9">
      <w:pPr>
        <w:rPr>
          <w:rFonts w:ascii="Arial" w:hAnsi="Arial" w:cs="Arial"/>
          <w:b/>
        </w:rPr>
      </w:pPr>
    </w:p>
    <w:p w14:paraId="6CAA9A13" w14:textId="4F63DE87" w:rsidR="00136CC9" w:rsidRPr="00136CC9" w:rsidRDefault="00136CC9" w:rsidP="00136CC9">
      <w:pPr>
        <w:rPr>
          <w:rFonts w:ascii="Arial" w:hAnsi="Arial" w:cs="Arial"/>
          <w:b/>
        </w:rPr>
      </w:pPr>
      <w:r w:rsidRPr="00136CC9">
        <w:rPr>
          <w:rFonts w:ascii="Arial" w:hAnsi="Arial" w:cs="Arial"/>
          <w:b/>
        </w:rPr>
        <w:t>Pauta:</w:t>
      </w:r>
    </w:p>
    <w:p w14:paraId="3FB8A6C6" w14:textId="77777777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Balanço financeiro, gastos e fundos;</w:t>
      </w:r>
    </w:p>
    <w:p w14:paraId="29E2BEB7" w14:textId="77777777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Atualização número de associados e campanhas;</w:t>
      </w:r>
    </w:p>
    <w:p w14:paraId="7ABB4293" w14:textId="77777777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>Festa do Dia das Crianças no parque Severo Gomes;</w:t>
      </w:r>
    </w:p>
    <w:p w14:paraId="6970EC13" w14:textId="0393F03F" w:rsidR="00974FC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Informe sobre nossa representação no CADES Municipal – reuniões e outras ações;</w:t>
      </w:r>
    </w:p>
    <w:p w14:paraId="5D74521D" w14:textId="7D304B7B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Conhecer e avaliar possibilidade de participação no Programa “Adote uma Praça”;</w:t>
      </w:r>
    </w:p>
    <w:p w14:paraId="40CC9BE7" w14:textId="4D98DD91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Prosseguimento do Projeto Conexão Parques, Água e Arte;</w:t>
      </w:r>
    </w:p>
    <w:p w14:paraId="7C78ECCC" w14:textId="72B80CBE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Informe </w:t>
      </w:r>
      <w:r w:rsidR="0007079C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nossa representação no FEMA;</w:t>
      </w:r>
    </w:p>
    <w:p w14:paraId="7C692F4A" w14:textId="42DA75FF" w:rsidR="000E6102" w:rsidRDefault="000E6102" w:rsidP="000E610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Aniversário da Associação;</w:t>
      </w:r>
    </w:p>
    <w:p w14:paraId="020AB3E4" w14:textId="77777777" w:rsidR="00586165" w:rsidRDefault="00586165" w:rsidP="00974FC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Obras de contenção de erosão no parque;</w:t>
      </w:r>
    </w:p>
    <w:p w14:paraId="5ABF051B" w14:textId="18F17463" w:rsidR="000E6102" w:rsidRDefault="000E6102" w:rsidP="00974FC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Atualização do site;</w:t>
      </w:r>
    </w:p>
    <w:p w14:paraId="2C1D928F" w14:textId="27FCB99F" w:rsidR="00974FC2" w:rsidRDefault="000E6102" w:rsidP="00974FC2">
      <w:pPr>
        <w:pStyle w:val="PargrafodaLista"/>
        <w:keepNext w:val="0"/>
        <w:numPr>
          <w:ilvl w:val="0"/>
          <w:numId w:val="15"/>
        </w:numPr>
        <w:spacing w:before="0" w:after="160" w:line="259" w:lineRule="auto"/>
        <w:rPr>
          <w:rFonts w:ascii="Arial" w:hAnsi="Arial" w:cs="Arial"/>
        </w:rPr>
      </w:pPr>
      <w:r w:rsidRPr="003F52A0">
        <w:rPr>
          <w:rFonts w:ascii="Arial" w:hAnsi="Arial" w:cs="Arial"/>
        </w:rPr>
        <w:t xml:space="preserve"> </w:t>
      </w:r>
      <w:r w:rsidR="00974FC2" w:rsidRPr="003F52A0">
        <w:rPr>
          <w:rFonts w:ascii="Arial" w:hAnsi="Arial" w:cs="Arial"/>
        </w:rPr>
        <w:t>Outros Assuntos</w:t>
      </w:r>
      <w:r w:rsidR="0007079C">
        <w:rPr>
          <w:rFonts w:ascii="Arial" w:hAnsi="Arial" w:cs="Arial"/>
        </w:rPr>
        <w:t>:</w:t>
      </w:r>
    </w:p>
    <w:p w14:paraId="2569D9E9" w14:textId="74059FA6" w:rsidR="0007079C" w:rsidRPr="003F52A0" w:rsidRDefault="0007079C" w:rsidP="0007079C">
      <w:pPr>
        <w:pStyle w:val="PargrafodaLista"/>
        <w:keepNext w:val="0"/>
        <w:numPr>
          <w:ilvl w:val="1"/>
          <w:numId w:val="15"/>
        </w:numPr>
        <w:spacing w:before="0"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Evento ambiental no mês de dezembro (Pedro)</w:t>
      </w:r>
    </w:p>
    <w:p w14:paraId="24E32ABD" w14:textId="77777777" w:rsidR="00407833" w:rsidRDefault="00407833" w:rsidP="00B84D99">
      <w:pPr>
        <w:spacing w:after="0"/>
        <w:ind w:left="0"/>
        <w:jc w:val="both"/>
        <w:rPr>
          <w:rFonts w:ascii="Arial" w:hAnsi="Arial" w:cs="Arial"/>
          <w:b/>
          <w:lang w:val="pt-BR"/>
        </w:rPr>
      </w:pPr>
    </w:p>
    <w:p w14:paraId="3B5A4CA2" w14:textId="03B78AD1" w:rsidR="00B262C5" w:rsidRDefault="002B7722" w:rsidP="00B84D99">
      <w:pPr>
        <w:spacing w:after="0"/>
        <w:ind w:left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R</w:t>
      </w:r>
      <w:r w:rsidR="003F52A0" w:rsidRPr="003F52A0">
        <w:rPr>
          <w:rFonts w:ascii="Arial" w:hAnsi="Arial" w:cs="Arial"/>
          <w:b/>
          <w:lang w:val="pt-BR"/>
        </w:rPr>
        <w:t>eunião</w:t>
      </w:r>
      <w:r w:rsidR="003F52A0">
        <w:rPr>
          <w:rFonts w:ascii="Arial" w:hAnsi="Arial" w:cs="Arial"/>
          <w:b/>
          <w:lang w:val="pt-BR"/>
        </w:rPr>
        <w:t>:</w:t>
      </w:r>
    </w:p>
    <w:p w14:paraId="0566A2DF" w14:textId="77777777" w:rsidR="002B7722" w:rsidRDefault="00B84D99" w:rsidP="00B84D99">
      <w:pPr>
        <w:spacing w:after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</w:t>
      </w:r>
    </w:p>
    <w:p w14:paraId="2BB90490" w14:textId="6BA3C919" w:rsidR="00B84D99" w:rsidRPr="00B84D99" w:rsidRDefault="00B84D99" w:rsidP="00B84D99">
      <w:pPr>
        <w:spacing w:after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</w:t>
      </w:r>
      <w:r w:rsidRPr="00B84D99">
        <w:rPr>
          <w:rFonts w:ascii="Arial" w:hAnsi="Arial" w:cs="Arial"/>
          <w:b/>
          <w:lang w:val="pt-BR"/>
        </w:rPr>
        <w:t xml:space="preserve">Informes Gerais: </w:t>
      </w:r>
    </w:p>
    <w:p w14:paraId="488C206B" w14:textId="0967FA58" w:rsidR="00B84D99" w:rsidRDefault="00A22FC3" w:rsidP="00D65368">
      <w:pPr>
        <w:spacing w:after="0"/>
        <w:ind w:left="36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Fanny</w:t>
      </w:r>
      <w:r w:rsidR="00467002" w:rsidRPr="00B84D99">
        <w:rPr>
          <w:rFonts w:ascii="Arial" w:hAnsi="Arial" w:cs="Arial"/>
          <w:lang w:val="pt-BR"/>
        </w:rPr>
        <w:t xml:space="preserve"> </w:t>
      </w:r>
      <w:r w:rsidR="00FF2121">
        <w:rPr>
          <w:rFonts w:ascii="Arial" w:hAnsi="Arial" w:cs="Arial"/>
          <w:lang w:val="pt-BR"/>
        </w:rPr>
        <w:t xml:space="preserve">abriu a reunião com </w:t>
      </w:r>
      <w:r w:rsidR="00467002" w:rsidRPr="00B84D99">
        <w:rPr>
          <w:rFonts w:ascii="Arial" w:hAnsi="Arial" w:cs="Arial"/>
          <w:lang w:val="pt-BR"/>
        </w:rPr>
        <w:t xml:space="preserve">uma </w:t>
      </w:r>
      <w:r w:rsidR="00FF2121">
        <w:rPr>
          <w:rFonts w:ascii="Arial" w:hAnsi="Arial" w:cs="Arial"/>
          <w:lang w:val="pt-BR"/>
        </w:rPr>
        <w:t xml:space="preserve">breve </w:t>
      </w:r>
      <w:r w:rsidR="00467002" w:rsidRPr="00B84D99">
        <w:rPr>
          <w:rFonts w:ascii="Arial" w:hAnsi="Arial" w:cs="Arial"/>
          <w:lang w:val="pt-BR"/>
        </w:rPr>
        <w:t xml:space="preserve">apresentação </w:t>
      </w:r>
      <w:r w:rsidR="00FF2121">
        <w:rPr>
          <w:rFonts w:ascii="Arial" w:hAnsi="Arial" w:cs="Arial"/>
          <w:lang w:val="pt-BR"/>
        </w:rPr>
        <w:t>das principais atividades da Associação e passou a palavra para Lui</w:t>
      </w:r>
      <w:r w:rsidR="00507D83">
        <w:rPr>
          <w:rFonts w:ascii="Arial" w:hAnsi="Arial" w:cs="Arial"/>
          <w:lang w:val="pt-BR"/>
        </w:rPr>
        <w:t>z</w:t>
      </w:r>
      <w:r w:rsidR="00FF2121">
        <w:rPr>
          <w:rFonts w:ascii="Arial" w:hAnsi="Arial" w:cs="Arial"/>
          <w:lang w:val="pt-BR"/>
        </w:rPr>
        <w:t xml:space="preserve"> Araújo informar sobre a situação financeira e quadro associativo</w:t>
      </w:r>
      <w:r w:rsidR="00B84D99" w:rsidRPr="00B84D99">
        <w:rPr>
          <w:rFonts w:ascii="Arial" w:hAnsi="Arial" w:cs="Arial"/>
          <w:lang w:val="pt-BR"/>
        </w:rPr>
        <w:t xml:space="preserve">. </w:t>
      </w:r>
    </w:p>
    <w:p w14:paraId="2170DA65" w14:textId="4F57A42C" w:rsidR="003F52A0" w:rsidRDefault="00974FC2" w:rsidP="00B84D99">
      <w:pPr>
        <w:spacing w:after="0"/>
        <w:ind w:left="36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137D4401" w14:textId="4FB96C72" w:rsidR="00B84D99" w:rsidRDefault="00974FC2" w:rsidP="00974FC2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Balanço Financeiro</w:t>
      </w:r>
      <w:r w:rsidR="002B7722" w:rsidRPr="002B7722">
        <w:rPr>
          <w:rFonts w:ascii="Arial" w:hAnsi="Arial" w:cs="Arial"/>
          <w:b/>
          <w:bCs/>
          <w:lang w:val="pt-BR"/>
        </w:rPr>
        <w:t>:</w:t>
      </w:r>
      <w:r w:rsidR="002B7722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 Luiz Araújo informou a situação financeira da Associação </w:t>
      </w:r>
      <w:r w:rsidR="00FF2121">
        <w:rPr>
          <w:rFonts w:ascii="Arial" w:hAnsi="Arial" w:cs="Arial"/>
          <w:lang w:val="pt-BR"/>
        </w:rPr>
        <w:t xml:space="preserve">em </w:t>
      </w:r>
      <w:r w:rsidR="0065606B">
        <w:rPr>
          <w:rFonts w:ascii="Arial" w:hAnsi="Arial" w:cs="Arial"/>
          <w:lang w:val="pt-BR"/>
        </w:rPr>
        <w:t>22</w:t>
      </w:r>
      <w:r w:rsidR="00FF2121">
        <w:rPr>
          <w:rFonts w:ascii="Arial" w:hAnsi="Arial" w:cs="Arial"/>
          <w:lang w:val="pt-BR"/>
        </w:rPr>
        <w:t>/</w:t>
      </w:r>
      <w:r w:rsidR="0065606B">
        <w:rPr>
          <w:rFonts w:ascii="Arial" w:hAnsi="Arial" w:cs="Arial"/>
          <w:lang w:val="pt-BR"/>
        </w:rPr>
        <w:t>11</w:t>
      </w:r>
      <w:r w:rsidR="00FF2121">
        <w:rPr>
          <w:rFonts w:ascii="Arial" w:hAnsi="Arial" w:cs="Arial"/>
          <w:lang w:val="pt-BR"/>
        </w:rPr>
        <w:t xml:space="preserve">/23: R$ </w:t>
      </w:r>
      <w:r w:rsidR="0065606B">
        <w:rPr>
          <w:rFonts w:ascii="Arial" w:hAnsi="Arial" w:cs="Arial"/>
          <w:lang w:val="pt-BR"/>
        </w:rPr>
        <w:t>3.366,73</w:t>
      </w:r>
      <w:r w:rsidR="00FF2121">
        <w:rPr>
          <w:rFonts w:ascii="Arial" w:hAnsi="Arial" w:cs="Arial"/>
          <w:lang w:val="pt-BR"/>
        </w:rPr>
        <w:t xml:space="preserve">. </w:t>
      </w:r>
    </w:p>
    <w:p w14:paraId="5B96F631" w14:textId="01FD0756" w:rsidR="00B84D99" w:rsidRDefault="00B84D99" w:rsidP="00B84D99">
      <w:pPr>
        <w:pStyle w:val="PargrafodaLista"/>
        <w:spacing w:after="0"/>
        <w:jc w:val="both"/>
        <w:rPr>
          <w:rFonts w:ascii="Arial" w:hAnsi="Arial" w:cs="Arial"/>
          <w:lang w:val="pt-BR"/>
        </w:rPr>
      </w:pPr>
    </w:p>
    <w:p w14:paraId="195048D1" w14:textId="535AE77E" w:rsidR="006F0026" w:rsidRPr="006F0026" w:rsidRDefault="00FF2121" w:rsidP="00FF2121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bCs/>
          <w:lang w:val="pt-BR"/>
        </w:rPr>
        <w:t>Quadro Associativo</w:t>
      </w:r>
      <w:r w:rsidR="002B7722" w:rsidRPr="002B7722">
        <w:rPr>
          <w:rFonts w:ascii="Arial" w:hAnsi="Arial" w:cs="Arial"/>
          <w:b/>
          <w:bCs/>
          <w:lang w:val="pt-BR"/>
        </w:rPr>
        <w:t>:</w:t>
      </w:r>
      <w:r>
        <w:rPr>
          <w:rFonts w:ascii="Arial" w:hAnsi="Arial" w:cs="Arial"/>
          <w:b/>
          <w:bCs/>
          <w:lang w:val="pt-BR"/>
        </w:rPr>
        <w:t xml:space="preserve"> </w:t>
      </w:r>
      <w:r w:rsidR="006F0026">
        <w:rPr>
          <w:rFonts w:ascii="Arial" w:hAnsi="Arial" w:cs="Arial"/>
          <w:bCs/>
          <w:lang w:val="pt-BR"/>
        </w:rPr>
        <w:t>Atualmente temos 3</w:t>
      </w:r>
      <w:r w:rsidR="0065606B">
        <w:rPr>
          <w:rFonts w:ascii="Arial" w:hAnsi="Arial" w:cs="Arial"/>
          <w:bCs/>
          <w:lang w:val="pt-BR"/>
        </w:rPr>
        <w:t>7</w:t>
      </w:r>
      <w:r w:rsidR="006F0026">
        <w:rPr>
          <w:rFonts w:ascii="Arial" w:hAnsi="Arial" w:cs="Arial"/>
          <w:bCs/>
          <w:lang w:val="pt-BR"/>
        </w:rPr>
        <w:t xml:space="preserve"> associados efetivos quites</w:t>
      </w:r>
      <w:r w:rsidR="00EC23D8">
        <w:rPr>
          <w:rFonts w:ascii="Arial" w:hAnsi="Arial" w:cs="Arial"/>
          <w:bCs/>
          <w:lang w:val="pt-BR"/>
        </w:rPr>
        <w:t xml:space="preserve"> (R$ 7.300,0</w:t>
      </w:r>
      <w:r w:rsidR="00A90120">
        <w:rPr>
          <w:rFonts w:ascii="Arial" w:hAnsi="Arial" w:cs="Arial"/>
          <w:bCs/>
          <w:lang w:val="pt-BR"/>
        </w:rPr>
        <w:t>1</w:t>
      </w:r>
      <w:r w:rsidR="00EC23D8">
        <w:rPr>
          <w:rFonts w:ascii="Arial" w:hAnsi="Arial" w:cs="Arial"/>
          <w:bCs/>
          <w:lang w:val="pt-BR"/>
        </w:rPr>
        <w:t xml:space="preserve"> </w:t>
      </w:r>
      <w:r w:rsidR="00076D95">
        <w:rPr>
          <w:rFonts w:ascii="Arial" w:hAnsi="Arial" w:cs="Arial"/>
          <w:bCs/>
          <w:lang w:val="pt-BR"/>
        </w:rPr>
        <w:t>- arrecadação de anuidades e R</w:t>
      </w:r>
      <w:r w:rsidR="00EC23D8">
        <w:rPr>
          <w:rFonts w:ascii="Arial" w:hAnsi="Arial" w:cs="Arial"/>
          <w:bCs/>
          <w:lang w:val="pt-BR"/>
        </w:rPr>
        <w:t>$ 5.</w:t>
      </w:r>
      <w:r w:rsidR="00A90120">
        <w:rPr>
          <w:rFonts w:ascii="Arial" w:hAnsi="Arial" w:cs="Arial"/>
          <w:bCs/>
          <w:lang w:val="pt-BR"/>
        </w:rPr>
        <w:t>679</w:t>
      </w:r>
      <w:r w:rsidR="00EC23D8">
        <w:rPr>
          <w:rFonts w:ascii="Arial" w:hAnsi="Arial" w:cs="Arial"/>
          <w:bCs/>
          <w:lang w:val="pt-BR"/>
        </w:rPr>
        <w:t>,00</w:t>
      </w:r>
      <w:r w:rsidR="00076D95">
        <w:rPr>
          <w:rFonts w:ascii="Arial" w:hAnsi="Arial" w:cs="Arial"/>
          <w:bCs/>
          <w:lang w:val="pt-BR"/>
        </w:rPr>
        <w:t xml:space="preserve"> - Doações</w:t>
      </w:r>
      <w:r w:rsidR="00EC23D8">
        <w:rPr>
          <w:rFonts w:ascii="Arial" w:hAnsi="Arial" w:cs="Arial"/>
          <w:bCs/>
          <w:lang w:val="pt-BR"/>
        </w:rPr>
        <w:t xml:space="preserve"> </w:t>
      </w:r>
      <w:r w:rsidR="00076D95">
        <w:rPr>
          <w:rFonts w:ascii="Arial" w:hAnsi="Arial" w:cs="Arial"/>
          <w:bCs/>
          <w:lang w:val="pt-BR"/>
        </w:rPr>
        <w:t xml:space="preserve">e </w:t>
      </w:r>
      <w:r w:rsidR="00EC23D8">
        <w:rPr>
          <w:rFonts w:ascii="Arial" w:hAnsi="Arial" w:cs="Arial"/>
          <w:bCs/>
          <w:lang w:val="pt-BR"/>
        </w:rPr>
        <w:t>R$ 500,00</w:t>
      </w:r>
      <w:r w:rsidR="00076D95">
        <w:rPr>
          <w:rFonts w:ascii="Arial" w:hAnsi="Arial" w:cs="Arial"/>
          <w:bCs/>
          <w:lang w:val="pt-BR"/>
        </w:rPr>
        <w:t xml:space="preserve"> – antecipação de anuidades</w:t>
      </w:r>
      <w:r w:rsidR="00EC23D8">
        <w:rPr>
          <w:rFonts w:ascii="Arial" w:hAnsi="Arial" w:cs="Arial"/>
          <w:bCs/>
          <w:lang w:val="pt-BR"/>
        </w:rPr>
        <w:t>.</w:t>
      </w:r>
      <w:r w:rsidR="00361DA9">
        <w:rPr>
          <w:rFonts w:ascii="Arial" w:hAnsi="Arial" w:cs="Arial"/>
          <w:bCs/>
          <w:lang w:val="pt-BR"/>
        </w:rPr>
        <w:t xml:space="preserve"> </w:t>
      </w:r>
      <w:r w:rsidR="00A55FB1">
        <w:rPr>
          <w:rFonts w:ascii="Arial" w:hAnsi="Arial" w:cs="Arial"/>
          <w:bCs/>
          <w:lang w:val="pt-BR"/>
        </w:rPr>
        <w:t xml:space="preserve">Campanha com envio de mensagens de agradecimento pela participação dos Associados e convite para todos os moradores do Bolsão e AMOAGRANJAJULIETA , bem como, para os membros do Conselho Gestor do para adesão à A.A.P.S.G.. Fanny também convidará Associação do Jardim Hípico para essa adesão. </w:t>
      </w:r>
    </w:p>
    <w:p w14:paraId="38062BFB" w14:textId="77777777" w:rsidR="006F0026" w:rsidRPr="006F0026" w:rsidRDefault="006F0026" w:rsidP="006F0026">
      <w:pPr>
        <w:pStyle w:val="PargrafodaLista"/>
        <w:rPr>
          <w:rFonts w:ascii="Arial" w:hAnsi="Arial" w:cs="Arial"/>
          <w:bCs/>
          <w:lang w:val="pt-BR"/>
        </w:rPr>
      </w:pPr>
    </w:p>
    <w:p w14:paraId="4D8C6A70" w14:textId="18AB854E" w:rsidR="003D28FD" w:rsidRPr="00FA2048" w:rsidRDefault="004B0674" w:rsidP="0094082E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lang w:val="pt-BR"/>
        </w:rPr>
      </w:pPr>
      <w:r w:rsidRPr="00FA2048">
        <w:rPr>
          <w:rFonts w:ascii="Arial" w:hAnsi="Arial" w:cs="Arial"/>
          <w:b/>
          <w:bCs/>
          <w:lang w:val="pt-BR"/>
        </w:rPr>
        <w:t xml:space="preserve">Festa </w:t>
      </w:r>
      <w:r w:rsidR="00FE1C6E" w:rsidRPr="00FA2048">
        <w:rPr>
          <w:rFonts w:ascii="Arial" w:hAnsi="Arial" w:cs="Arial"/>
          <w:b/>
          <w:bCs/>
          <w:lang w:val="pt-BR"/>
        </w:rPr>
        <w:t>do Dia das Crianças</w:t>
      </w:r>
      <w:r w:rsidRPr="00FA2048">
        <w:rPr>
          <w:rFonts w:ascii="Arial" w:hAnsi="Arial" w:cs="Arial"/>
          <w:bCs/>
          <w:lang w:val="pt-BR"/>
        </w:rPr>
        <w:t xml:space="preserve">: </w:t>
      </w:r>
      <w:r w:rsidR="00FA2048" w:rsidRPr="00FA2048">
        <w:rPr>
          <w:rFonts w:ascii="Arial" w:hAnsi="Arial" w:cs="Arial"/>
          <w:bCs/>
          <w:lang w:val="pt-BR"/>
        </w:rPr>
        <w:t xml:space="preserve"> </w:t>
      </w:r>
      <w:r w:rsidR="000A6997" w:rsidRPr="00FA2048">
        <w:rPr>
          <w:rFonts w:ascii="Arial" w:hAnsi="Arial" w:cs="Arial"/>
          <w:lang w:val="pt-BR"/>
        </w:rPr>
        <w:t xml:space="preserve">A Associação promoverá a segunda parte da festa do Dia das Crianças, no dia 16/12 às 14:00hs,  com a apresentação do show </w:t>
      </w:r>
      <w:r w:rsidR="000A6997" w:rsidRPr="00FA2048">
        <w:rPr>
          <w:rFonts w:ascii="Arial" w:hAnsi="Arial" w:cs="Arial"/>
          <w:lang w:val="pt-BR"/>
        </w:rPr>
        <w:lastRenderedPageBreak/>
        <w:t>educativo e interativo da Celelê, com distribuição dos doces que sobraram da festa anterior e também patrocinados pela Associação</w:t>
      </w:r>
      <w:r w:rsidR="002229AA" w:rsidRPr="00FA2048">
        <w:rPr>
          <w:rFonts w:ascii="Arial" w:hAnsi="Arial" w:cs="Arial"/>
          <w:lang w:val="pt-BR"/>
        </w:rPr>
        <w:t>.</w:t>
      </w:r>
      <w:r w:rsidR="000A6997" w:rsidRPr="00FA2048">
        <w:rPr>
          <w:rFonts w:ascii="Arial" w:hAnsi="Arial" w:cs="Arial"/>
          <w:lang w:val="pt-BR"/>
        </w:rPr>
        <w:t xml:space="preserve"> Serão </w:t>
      </w:r>
      <w:r w:rsidR="007C7F3B" w:rsidRPr="00FA2048">
        <w:rPr>
          <w:rFonts w:ascii="Arial" w:hAnsi="Arial" w:cs="Arial"/>
          <w:lang w:val="pt-BR"/>
        </w:rPr>
        <w:t>expostos</w:t>
      </w:r>
      <w:r w:rsidR="000A6997" w:rsidRPr="00FA2048">
        <w:rPr>
          <w:rFonts w:ascii="Arial" w:hAnsi="Arial" w:cs="Arial"/>
          <w:lang w:val="pt-BR"/>
        </w:rPr>
        <w:t xml:space="preserve"> cartazes</w:t>
      </w:r>
      <w:r w:rsidR="007C7F3B" w:rsidRPr="00FA2048">
        <w:rPr>
          <w:rFonts w:ascii="Arial" w:hAnsi="Arial" w:cs="Arial"/>
          <w:lang w:val="pt-BR"/>
        </w:rPr>
        <w:t xml:space="preserve"> com pinturas das crianças </w:t>
      </w:r>
      <w:r w:rsidR="00FA2048" w:rsidRPr="00FA2048">
        <w:rPr>
          <w:rFonts w:ascii="Arial" w:hAnsi="Arial" w:cs="Arial"/>
          <w:lang w:val="pt-BR"/>
        </w:rPr>
        <w:t>com o tema “o Parque que queremos”, bem como, fotos da festa do Dia das Crianças.</w:t>
      </w:r>
    </w:p>
    <w:p w14:paraId="62D078CC" w14:textId="72B70751" w:rsidR="00B84D99" w:rsidRDefault="00B84D99" w:rsidP="00B84D99">
      <w:pPr>
        <w:pStyle w:val="PargrafodaLista"/>
        <w:spacing w:after="0"/>
        <w:jc w:val="both"/>
        <w:rPr>
          <w:rFonts w:ascii="Arial" w:hAnsi="Arial" w:cs="Arial"/>
          <w:lang w:val="pt-BR"/>
        </w:rPr>
      </w:pPr>
    </w:p>
    <w:p w14:paraId="7ADA032D" w14:textId="7BC0667F" w:rsidR="003253BA" w:rsidRPr="006B32F1" w:rsidRDefault="00E07E86" w:rsidP="00100F40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lang w:val="pt-BR"/>
        </w:rPr>
      </w:pPr>
      <w:r w:rsidRPr="006B32F1">
        <w:rPr>
          <w:rFonts w:ascii="Arial" w:hAnsi="Arial" w:cs="Arial"/>
          <w:b/>
          <w:lang w:val="pt-BR"/>
        </w:rPr>
        <w:t>CADES</w:t>
      </w:r>
      <w:r w:rsidR="008E3B9D" w:rsidRPr="006B32F1">
        <w:rPr>
          <w:rFonts w:ascii="Arial" w:hAnsi="Arial" w:cs="Arial"/>
          <w:lang w:val="pt-BR"/>
        </w:rPr>
        <w:t>:</w:t>
      </w:r>
      <w:r w:rsidR="00AC29CD" w:rsidRPr="006B32F1">
        <w:rPr>
          <w:rFonts w:ascii="Arial" w:hAnsi="Arial" w:cs="Arial"/>
          <w:lang w:val="pt-BR"/>
        </w:rPr>
        <w:t xml:space="preserve"> F</w:t>
      </w:r>
      <w:r w:rsidR="008C49E0" w:rsidRPr="006B32F1">
        <w:rPr>
          <w:rFonts w:ascii="Arial" w:hAnsi="Arial" w:cs="Arial"/>
          <w:lang w:val="pt-BR"/>
        </w:rPr>
        <w:t xml:space="preserve">anny informou que é representante da A.A.P.S.G. no CADES (Conselho </w:t>
      </w:r>
      <w:r w:rsidR="008C49E0" w:rsidRPr="006B32F1">
        <w:rPr>
          <w:rStyle w:val="Forte"/>
          <w:rFonts w:ascii="Arial" w:hAnsi="Arial" w:cs="Arial"/>
          <w:b w:val="0"/>
          <w:color w:val="333333"/>
          <w:shd w:val="clear" w:color="auto" w:fill="FFFFFF"/>
        </w:rPr>
        <w:t>Municipal do Meio Ambiente e Desenvolvimento Sustentável</w:t>
      </w:r>
      <w:r w:rsidR="008C49E0" w:rsidRPr="006B32F1">
        <w:rPr>
          <w:rStyle w:val="Forte"/>
          <w:rFonts w:ascii="Arial" w:hAnsi="Arial" w:cs="Arial"/>
          <w:b w:val="0"/>
          <w:color w:val="333333"/>
          <w:shd w:val="clear" w:color="auto" w:fill="FFFFFF"/>
        </w:rPr>
        <w:t xml:space="preserve">) Central. Tem participado das reuniões mensais e sugeriu que os Associados leiam as atas de reunião </w:t>
      </w:r>
      <w:r w:rsidR="00323272" w:rsidRPr="006B32F1">
        <w:rPr>
          <w:rStyle w:val="Forte"/>
          <w:rFonts w:ascii="Arial" w:hAnsi="Arial" w:cs="Arial"/>
          <w:b w:val="0"/>
          <w:color w:val="333333"/>
          <w:shd w:val="clear" w:color="auto" w:fill="FFFFFF"/>
        </w:rPr>
        <w:t>disponibilizados através do link “</w:t>
      </w:r>
      <w:hyperlink r:id="rId10" w:history="1">
        <w:r w:rsidR="00B028BB" w:rsidRPr="006B32F1">
          <w:rPr>
            <w:rStyle w:val="Hiperligao"/>
            <w:rFonts w:ascii="Arial" w:hAnsi="Arial" w:cs="Arial"/>
          </w:rPr>
          <w:t>Atas das Reuniões Plenárias | Secretaria Municipal do Verde e do Meio Ambiente | Prefeitura da Cidade de São Paulo</w:t>
        </w:r>
      </w:hyperlink>
      <w:r w:rsidR="00323272" w:rsidRPr="006B32F1">
        <w:rPr>
          <w:rFonts w:ascii="Arial" w:hAnsi="Arial" w:cs="Arial"/>
        </w:rPr>
        <w:t xml:space="preserve">” </w:t>
      </w:r>
      <w:r w:rsidR="00403E78" w:rsidRPr="006B32F1">
        <w:rPr>
          <w:rFonts w:ascii="Arial" w:hAnsi="Arial" w:cs="Arial"/>
        </w:rPr>
        <w:t>, bem como conheçam os participanes deste Conselho no link “</w:t>
      </w:r>
      <w:hyperlink r:id="rId11" w:history="1">
        <w:r w:rsidR="00C62093" w:rsidRPr="006B32F1">
          <w:rPr>
            <w:rFonts w:ascii="Arial" w:hAnsi="Arial" w:cs="Arial"/>
            <w:color w:val="0000FF"/>
            <w:u w:val="single"/>
          </w:rPr>
          <w:t>Composição do Conselho - CADES | Secretaria Municipal do Verde e do Meio Ambiente | Prefeitura da Cidade de São Paulo</w:t>
        </w:r>
      </w:hyperlink>
      <w:r w:rsidR="00403E78" w:rsidRPr="006B32F1">
        <w:rPr>
          <w:rFonts w:ascii="Arial" w:hAnsi="Arial" w:cs="Arial"/>
        </w:rPr>
        <w:t>. Em todas as reuniões são apresentados 2 ou 3 trabalhos (projetos) com temas interessantes tais como Mudanças Climáticas, Sec</w:t>
      </w:r>
      <w:r w:rsidR="00804919" w:rsidRPr="006B32F1">
        <w:rPr>
          <w:rFonts w:ascii="Arial" w:hAnsi="Arial" w:cs="Arial"/>
        </w:rPr>
        <w:t xml:space="preserve">retaria da Saúde com iniciativas voltadas para o meio ambiente, ONU Habitat, etc, com uma quantidade de informações muito interessantes. Sugeriu agendamento de uma reunião/grupo de trabalho para discutir essas iniciativas. Como representante da Macrorregião Sul 2, que inclui Santo Amaro, Cidade Ademar e Jabaquara, comentou que já entrará em contato com Cidade Ademar e Jabaquara para levar as demandas para as próximas reuniões. Destacou ainda que, se inscreveu e foi aprovada para participar em 2 câmaras técnicas: pauta (onde poderão ser levadas questões a serem tratadas) </w:t>
      </w:r>
      <w:r w:rsidR="00E8404D" w:rsidRPr="006B32F1">
        <w:rPr>
          <w:rFonts w:ascii="Arial" w:hAnsi="Arial" w:cs="Arial"/>
        </w:rPr>
        <w:t>e saneamento ambiental (pátios de compostagem, águas, etc). Informou que recentemente entrou no grupo de trabalho sobre clima. Encaminhará uma síntese d</w:t>
      </w:r>
      <w:r w:rsidR="006B32F1" w:rsidRPr="006B32F1">
        <w:rPr>
          <w:rFonts w:ascii="Arial" w:hAnsi="Arial" w:cs="Arial"/>
        </w:rPr>
        <w:t>as iniciativas para compartilhamento no site e no instagram da Associação, bem como divulgação no evento ambiental em 9/12 no parque.</w:t>
      </w:r>
    </w:p>
    <w:p w14:paraId="386697CF" w14:textId="66272323" w:rsidR="008405A8" w:rsidRPr="0088321A" w:rsidRDefault="002E394A" w:rsidP="00256469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 xml:space="preserve">Continuidade do </w:t>
      </w:r>
      <w:r w:rsidR="00D41B54" w:rsidRPr="004F172B">
        <w:rPr>
          <w:rFonts w:ascii="Arial" w:hAnsi="Arial" w:cs="Arial"/>
          <w:b/>
        </w:rPr>
        <w:t>Projeto Conexão Parques, Água e Arte</w:t>
      </w:r>
      <w:r w:rsidR="00D41B54" w:rsidRPr="004F172B">
        <w:rPr>
          <w:rFonts w:ascii="Arial" w:hAnsi="Arial" w:cs="Arial"/>
          <w:b/>
        </w:rPr>
        <w:t xml:space="preserve"> e participação no programa “Adote uma praça”:    </w:t>
      </w:r>
      <w:r w:rsidRPr="002E394A">
        <w:rPr>
          <w:rFonts w:ascii="Arial" w:hAnsi="Arial" w:cs="Arial"/>
        </w:rPr>
        <w:t xml:space="preserve">Fanny </w:t>
      </w:r>
      <w:r>
        <w:rPr>
          <w:rFonts w:ascii="Arial" w:hAnsi="Arial" w:cs="Arial"/>
        </w:rPr>
        <w:t>comentou que o projeto foi apresentado nos 3 parques: Severo Gomes</w:t>
      </w:r>
      <w:r w:rsidR="00F55A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Cordeiro</w:t>
      </w:r>
      <w:r w:rsidR="00F55A17">
        <w:rPr>
          <w:rFonts w:ascii="Arial" w:hAnsi="Arial" w:cs="Arial"/>
        </w:rPr>
        <w:t xml:space="preserve"> e</w:t>
      </w:r>
      <w:r w:rsidR="007D28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Chuvisc</w:t>
      </w:r>
      <w:r w:rsidR="00F55A17">
        <w:rPr>
          <w:rFonts w:ascii="Arial" w:hAnsi="Arial" w:cs="Arial"/>
        </w:rPr>
        <w:t>o, porém no Chuvisco, a apresentação foi parcial, devido ao evento Virada Esportiva na mesma data e horário, com escoteiros, banners e pintura da calçada com ODSs, mas a roda de conversa do Conexão não ocorreu. No parque Alto da Boa Vista não será possível a apresentação do projeto devido reforma em andamento no parque. O projeto Conexão foi concebido para implantação em parques e interparques</w:t>
      </w:r>
      <w:r w:rsidR="00A37686">
        <w:rPr>
          <w:rFonts w:ascii="Arial" w:hAnsi="Arial" w:cs="Arial"/>
        </w:rPr>
        <w:t xml:space="preserve"> e poderá ser estendido </w:t>
      </w:r>
      <w:r w:rsidR="0088321A">
        <w:rPr>
          <w:rFonts w:ascii="Arial" w:hAnsi="Arial" w:cs="Arial"/>
        </w:rPr>
        <w:t xml:space="preserve">pela A.A.P.S.G. </w:t>
      </w:r>
      <w:r w:rsidR="00A37686">
        <w:rPr>
          <w:rFonts w:ascii="Arial" w:hAnsi="Arial" w:cs="Arial"/>
        </w:rPr>
        <w:t>para ser trabalhado com as praças</w:t>
      </w:r>
      <w:r w:rsidR="0088321A">
        <w:rPr>
          <w:rFonts w:ascii="Arial" w:hAnsi="Arial" w:cs="Arial"/>
        </w:rPr>
        <w:t xml:space="preserve"> dentro do programa Adote uma Praça da </w:t>
      </w:r>
      <w:proofErr w:type="gramStart"/>
      <w:r w:rsidR="0088321A">
        <w:rPr>
          <w:rFonts w:ascii="Arial" w:hAnsi="Arial" w:cs="Arial"/>
        </w:rPr>
        <w:t>prefeitura</w:t>
      </w:r>
      <w:proofErr w:type="gramEnd"/>
      <w:r w:rsidR="0088321A">
        <w:rPr>
          <w:rFonts w:ascii="Arial" w:hAnsi="Arial" w:cs="Arial"/>
        </w:rPr>
        <w:t xml:space="preserve"> de São Paulo</w:t>
      </w:r>
      <w:r w:rsidR="00A37686">
        <w:rPr>
          <w:rFonts w:ascii="Arial" w:hAnsi="Arial" w:cs="Arial"/>
        </w:rPr>
        <w:t>.</w:t>
      </w:r>
      <w:r w:rsidR="0088321A">
        <w:rPr>
          <w:rFonts w:ascii="Arial" w:hAnsi="Arial" w:cs="Arial"/>
        </w:rPr>
        <w:t xml:space="preserve"> Sugeriu convidar Claudia Macksoud (SAJAMA) para apresentar os projetos que poderiam ser replicados nas praças e uma visita na Nossa Praça para conversar com a Sueli sobre as iniciativas/práticas SBN adotadas e reunir para uma conversa para troca de experiências. Salientou que temos a praça </w:t>
      </w:r>
      <w:r w:rsidR="00DB3151">
        <w:rPr>
          <w:rFonts w:ascii="Arial" w:hAnsi="Arial" w:cs="Arial"/>
        </w:rPr>
        <w:t>onde o quiosque do</w:t>
      </w:r>
      <w:r w:rsidR="0088321A">
        <w:rPr>
          <w:rFonts w:ascii="Arial" w:hAnsi="Arial" w:cs="Arial"/>
        </w:rPr>
        <w:t xml:space="preserve"> Amém Café deverá sair,</w:t>
      </w:r>
      <w:r w:rsidR="00DB3151">
        <w:rPr>
          <w:rFonts w:ascii="Arial" w:hAnsi="Arial" w:cs="Arial"/>
        </w:rPr>
        <w:t xml:space="preserve"> a praça</w:t>
      </w:r>
      <w:r w:rsidR="0088321A">
        <w:rPr>
          <w:rFonts w:ascii="Arial" w:hAnsi="Arial" w:cs="Arial"/>
        </w:rPr>
        <w:t xml:space="preserve"> da Capitão Otávio Machado que está abandonada e etc e que poderiam ser propostas que poderão ser seguidos dentro do Projeto Conexão. Foi levantado o problema dos containers de lixos sem função na praça do Amém Café que estão sem função e viraram um ponto de descarte irregular, com lixo amontoado</w:t>
      </w:r>
      <w:r w:rsidR="00C56305">
        <w:rPr>
          <w:rFonts w:ascii="Arial" w:hAnsi="Arial" w:cs="Arial"/>
        </w:rPr>
        <w:t xml:space="preserve"> fora dos containers</w:t>
      </w:r>
      <w:r w:rsidR="0088321A">
        <w:rPr>
          <w:rFonts w:ascii="Arial" w:hAnsi="Arial" w:cs="Arial"/>
        </w:rPr>
        <w:t xml:space="preserve">. </w:t>
      </w:r>
      <w:r w:rsidR="009121CA">
        <w:rPr>
          <w:rFonts w:ascii="Arial" w:hAnsi="Arial" w:cs="Arial"/>
        </w:rPr>
        <w:t>Fanny levará esta questão para a 1ª reunião de saneamento e para o CADES e a A.A.P.S.G. deverá providenciar ofício para solicitar retirada d</w:t>
      </w:r>
      <w:r w:rsidR="00C56305">
        <w:rPr>
          <w:rFonts w:ascii="Arial" w:hAnsi="Arial" w:cs="Arial"/>
        </w:rPr>
        <w:t>esse</w:t>
      </w:r>
      <w:r w:rsidR="009121CA">
        <w:rPr>
          <w:rFonts w:ascii="Arial" w:hAnsi="Arial" w:cs="Arial"/>
        </w:rPr>
        <w:t>s containers</w:t>
      </w:r>
      <w:r w:rsidR="00256469">
        <w:rPr>
          <w:rFonts w:ascii="Arial" w:hAnsi="Arial" w:cs="Arial"/>
        </w:rPr>
        <w:t>.</w:t>
      </w:r>
      <w:r w:rsidR="00C56305">
        <w:rPr>
          <w:rFonts w:ascii="Arial" w:hAnsi="Arial" w:cs="Arial"/>
        </w:rPr>
        <w:t xml:space="preserve"> Fanny destacou a necessidade de conhecer a legislação Adote uma Praça para análise e discussão na associação. Luiz Araújo comentou que os Bombeiros estão trabalhando em </w:t>
      </w:r>
      <w:r w:rsidR="000C0DB9">
        <w:rPr>
          <w:rFonts w:ascii="Arial" w:hAnsi="Arial" w:cs="Arial"/>
        </w:rPr>
        <w:t xml:space="preserve">projetos nos </w:t>
      </w:r>
      <w:r w:rsidR="00C56305">
        <w:rPr>
          <w:rFonts w:ascii="Arial" w:hAnsi="Arial" w:cs="Arial"/>
        </w:rPr>
        <w:t>parques de orla</w:t>
      </w:r>
      <w:r w:rsidR="000C0DB9">
        <w:rPr>
          <w:rFonts w:ascii="Arial" w:hAnsi="Arial" w:cs="Arial"/>
        </w:rPr>
        <w:t xml:space="preserve"> e questionou o que poderia ser feito com os Bombeiros para expandir o projeto conexão e comentou que dia 19/12 haverá um evento dos Bombeiros nesta área. Fanny comentou que há projetos e avaliará.    </w:t>
      </w:r>
    </w:p>
    <w:p w14:paraId="0F3F2EC6" w14:textId="47BC19D7" w:rsidR="0088321A" w:rsidRPr="00972AE5" w:rsidRDefault="00A85B11" w:rsidP="00184C41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 xml:space="preserve">CONFEMA (Fundo Social do Meio Ambiente e Desenvolvimento Sustentável): </w:t>
      </w:r>
      <w:r w:rsidRPr="00A85B11">
        <w:rPr>
          <w:rFonts w:ascii="Arial" w:hAnsi="Arial" w:cs="Arial"/>
        </w:rPr>
        <w:t xml:space="preserve">Fanny </w:t>
      </w:r>
      <w:r w:rsidRPr="00A85B11">
        <w:rPr>
          <w:rFonts w:ascii="Arial" w:hAnsi="Arial" w:cs="Arial"/>
          <w:lang w:val="pt-BR"/>
        </w:rPr>
        <w:t xml:space="preserve">comentou que a representante da A.A.P.S.G. no </w:t>
      </w:r>
      <w:r>
        <w:rPr>
          <w:rFonts w:ascii="Arial" w:hAnsi="Arial" w:cs="Arial"/>
          <w:lang w:val="pt-BR"/>
        </w:rPr>
        <w:br/>
      </w:r>
      <w:r w:rsidR="0026479C">
        <w:rPr>
          <w:rFonts w:ascii="Arial" w:hAnsi="Arial" w:cs="Arial"/>
          <w:lang w:val="pt-BR"/>
        </w:rPr>
        <w:t xml:space="preserve">CONFEMA e encaminharà um informe com os trabalhos em andamento. As atas estão disponibilizadas no link </w:t>
      </w:r>
      <w:hyperlink r:id="rId12" w:history="1">
        <w:r w:rsidR="0026479C" w:rsidRPr="0026479C">
          <w:rPr>
            <w:rFonts w:ascii="Arial" w:hAnsi="Arial" w:cs="Arial"/>
            <w:color w:val="0000FF"/>
            <w:u w:val="single"/>
          </w:rPr>
          <w:t>ATAS | Secretaria Municipal do Verde e do Meio Ambiente | Prefeitura da Cidade de São Paulo</w:t>
        </w:r>
      </w:hyperlink>
      <w:r w:rsidR="0026479C">
        <w:rPr>
          <w:rFonts w:ascii="Arial" w:hAnsi="Arial" w:cs="Arial"/>
        </w:rPr>
        <w:t xml:space="preserve">. Foi aprovada a nova distribuição de valores com a alocação dos recursos, que ficaram concentrados na Secretaria do </w:t>
      </w:r>
      <w:r w:rsidR="0026479C">
        <w:rPr>
          <w:rFonts w:ascii="Arial" w:hAnsi="Arial" w:cs="Arial"/>
        </w:rPr>
        <w:lastRenderedPageBreak/>
        <w:t xml:space="preserve">Verde. </w:t>
      </w:r>
      <w:r w:rsidR="006D7279">
        <w:rPr>
          <w:rFonts w:ascii="Arial" w:hAnsi="Arial" w:cs="Arial"/>
        </w:rPr>
        <w:t xml:space="preserve">Ressaltou que está alocado R$ 1.000,00 para plantio de árvores e também a parceria com a ONU Habitat para estruturação do plano de gestão de alguns parques. Sugeriu consulta às atas de reunião dos conselhos gestores dos parques, para diagnóstico dos problemas e dificuldades dos parques.   Compartilhará os dados para ciência. </w:t>
      </w:r>
    </w:p>
    <w:p w14:paraId="163817E3" w14:textId="06BA5E30" w:rsidR="00972AE5" w:rsidRPr="004F172B" w:rsidRDefault="00972AE5" w:rsidP="00184C41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</w:rPr>
        <w:t>Aniversário da A.</w:t>
      </w:r>
      <w:r>
        <w:rPr>
          <w:rFonts w:ascii="Arial" w:hAnsi="Arial" w:cs="Arial"/>
          <w:b/>
          <w:lang w:val="pt-BR"/>
        </w:rPr>
        <w:t xml:space="preserve">A.P.S.G.: </w:t>
      </w:r>
      <w:r w:rsidRPr="00972AE5">
        <w:rPr>
          <w:rFonts w:ascii="Arial" w:hAnsi="Arial" w:cs="Arial"/>
          <w:lang w:val="pt-BR"/>
        </w:rPr>
        <w:t>Sugerid</w:t>
      </w:r>
      <w:r>
        <w:rPr>
          <w:rFonts w:ascii="Arial" w:hAnsi="Arial" w:cs="Arial"/>
          <w:lang w:val="pt-BR"/>
        </w:rPr>
        <w:t>o um encontro de</w:t>
      </w:r>
      <w:r>
        <w:rPr>
          <w:rFonts w:ascii="Arial" w:hAnsi="Arial" w:cs="Arial"/>
          <w:b/>
          <w:lang w:val="pt-BR"/>
        </w:rPr>
        <w:t xml:space="preserve"> </w:t>
      </w:r>
      <w:r w:rsidRPr="00972AE5">
        <w:rPr>
          <w:rFonts w:ascii="Arial" w:hAnsi="Arial" w:cs="Arial"/>
          <w:lang w:val="pt-BR"/>
        </w:rPr>
        <w:t>confraternização</w:t>
      </w:r>
      <w:r>
        <w:rPr>
          <w:rFonts w:ascii="Arial" w:hAnsi="Arial" w:cs="Arial"/>
          <w:lang w:val="pt-BR"/>
        </w:rPr>
        <w:t xml:space="preserve"> no dia 06/12 (quarta feira) às 19:30 hs na pizzaria Via Viberti na Chácara Santo Antonio, sendo necessária antecedência para reservar horário.</w:t>
      </w:r>
    </w:p>
    <w:p w14:paraId="416E83D7" w14:textId="77777777" w:rsidR="00972AE5" w:rsidRDefault="00184C41" w:rsidP="00184C41">
      <w:pPr>
        <w:pStyle w:val="PargrafodaLista"/>
        <w:numPr>
          <w:ilvl w:val="0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Outros assuntos</w:t>
      </w:r>
      <w:r w:rsidR="008E3B9D" w:rsidRPr="008E3B9D">
        <w:rPr>
          <w:rFonts w:ascii="Arial" w:hAnsi="Arial" w:cs="Arial"/>
          <w:b/>
          <w:lang w:val="pt-BR"/>
        </w:rPr>
        <w:t>:</w:t>
      </w:r>
      <w:r w:rsidR="008E3B9D">
        <w:rPr>
          <w:rFonts w:ascii="Arial" w:hAnsi="Arial" w:cs="Arial"/>
          <w:lang w:val="pt-BR"/>
        </w:rPr>
        <w:t xml:space="preserve"> </w:t>
      </w:r>
    </w:p>
    <w:p w14:paraId="29E6BCEA" w14:textId="0E6B1D6A" w:rsidR="008405A8" w:rsidRDefault="0007079C" w:rsidP="00972AE5">
      <w:pPr>
        <w:pStyle w:val="PargrafodaLista"/>
        <w:numPr>
          <w:ilvl w:val="1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Evento Ambiental no mês de dezembro: Pedro (</w:t>
      </w:r>
      <w:r w:rsidR="00972AE5">
        <w:rPr>
          <w:rFonts w:ascii="Arial" w:hAnsi="Arial" w:cs="Arial"/>
          <w:lang w:val="pt-BR"/>
        </w:rPr>
        <w:t xml:space="preserve">estagiário do parque e </w:t>
      </w:r>
      <w:r w:rsidR="00076D95">
        <w:rPr>
          <w:rFonts w:ascii="Arial" w:hAnsi="Arial" w:cs="Arial"/>
          <w:lang w:val="pt-BR"/>
        </w:rPr>
        <w:t xml:space="preserve">recém graduado em biologia) </w:t>
      </w:r>
      <w:r>
        <w:rPr>
          <w:rFonts w:ascii="Arial" w:hAnsi="Arial" w:cs="Arial"/>
          <w:lang w:val="pt-BR"/>
        </w:rPr>
        <w:t xml:space="preserve">apresentou ideias para evento no parque em dezembro. </w:t>
      </w:r>
      <w:r w:rsidR="00076D95">
        <w:rPr>
          <w:rFonts w:ascii="Arial" w:hAnsi="Arial" w:cs="Arial"/>
          <w:lang w:val="pt-BR"/>
        </w:rPr>
        <w:t>Informou que o e</w:t>
      </w:r>
      <w:r>
        <w:rPr>
          <w:rFonts w:ascii="Arial" w:hAnsi="Arial" w:cs="Arial"/>
          <w:lang w:val="pt-BR"/>
        </w:rPr>
        <w:t>stágio acaba este mês</w:t>
      </w:r>
      <w:r w:rsidR="00076D95">
        <w:rPr>
          <w:rFonts w:ascii="Arial" w:hAnsi="Arial" w:cs="Arial"/>
          <w:lang w:val="pt-BR"/>
        </w:rPr>
        <w:t xml:space="preserve"> e que está trabalhando com a Tainá (estagiária) em um evento no parque no</w:t>
      </w:r>
      <w:r>
        <w:rPr>
          <w:rFonts w:ascii="Arial" w:hAnsi="Arial" w:cs="Arial"/>
          <w:lang w:val="pt-BR"/>
        </w:rPr>
        <w:t xml:space="preserve"> dia 09/12 (sábado)</w:t>
      </w:r>
      <w:r w:rsidR="007B2C74">
        <w:rPr>
          <w:rFonts w:ascii="Arial" w:hAnsi="Arial" w:cs="Arial"/>
          <w:lang w:val="pt-BR"/>
        </w:rPr>
        <w:t xml:space="preserve"> das 12:00 as 18:00 hs</w:t>
      </w:r>
      <w:r w:rsidR="00076D95">
        <w:rPr>
          <w:rFonts w:ascii="Arial" w:hAnsi="Arial" w:cs="Arial"/>
          <w:lang w:val="pt-BR"/>
        </w:rPr>
        <w:t xml:space="preserve">, com </w:t>
      </w:r>
      <w:r>
        <w:rPr>
          <w:rFonts w:ascii="Arial" w:hAnsi="Arial" w:cs="Arial"/>
          <w:lang w:val="pt-BR"/>
        </w:rPr>
        <w:t xml:space="preserve">evento </w:t>
      </w:r>
      <w:r w:rsidR="00076D95">
        <w:rPr>
          <w:rFonts w:ascii="Arial" w:hAnsi="Arial" w:cs="Arial"/>
          <w:lang w:val="pt-BR"/>
        </w:rPr>
        <w:t xml:space="preserve">dirigido ao público adulto, que contará com </w:t>
      </w:r>
      <w:r>
        <w:rPr>
          <w:rFonts w:ascii="Arial" w:hAnsi="Arial" w:cs="Arial"/>
          <w:lang w:val="pt-BR"/>
        </w:rPr>
        <w:t xml:space="preserve">alguns especialistas convidados </w:t>
      </w:r>
      <w:r w:rsidR="00076D95">
        <w:rPr>
          <w:rFonts w:ascii="Arial" w:hAnsi="Arial" w:cs="Arial"/>
          <w:lang w:val="pt-BR"/>
        </w:rPr>
        <w:t>com a programação</w:t>
      </w:r>
      <w:r>
        <w:rPr>
          <w:rFonts w:ascii="Arial" w:hAnsi="Arial" w:cs="Arial"/>
          <w:lang w:val="pt-BR"/>
        </w:rPr>
        <w:t>: palestra sobre biodiversidade</w:t>
      </w:r>
      <w:r w:rsidR="007B2C74">
        <w:rPr>
          <w:rFonts w:ascii="Arial" w:hAnsi="Arial" w:cs="Arial"/>
          <w:lang w:val="pt-BR"/>
        </w:rPr>
        <w:t xml:space="preserve"> (Rodrigo Rios)</w:t>
      </w:r>
      <w:r>
        <w:rPr>
          <w:rFonts w:ascii="Arial" w:hAnsi="Arial" w:cs="Arial"/>
          <w:lang w:val="pt-BR"/>
        </w:rPr>
        <w:t xml:space="preserve">, Cláudia da Sajama, Manoel </w:t>
      </w:r>
      <w:r w:rsidR="007B2C74">
        <w:rPr>
          <w:rFonts w:ascii="Arial" w:hAnsi="Arial" w:cs="Arial"/>
          <w:lang w:val="pt-BR"/>
        </w:rPr>
        <w:t xml:space="preserve">da Sabesp (Córrego Limpo). </w:t>
      </w:r>
      <w:r w:rsidR="00076D95">
        <w:rPr>
          <w:rFonts w:ascii="Arial" w:hAnsi="Arial" w:cs="Arial"/>
          <w:lang w:val="pt-BR"/>
        </w:rPr>
        <w:t>As a</w:t>
      </w:r>
      <w:r w:rsidR="007B2C74">
        <w:rPr>
          <w:rFonts w:ascii="Arial" w:hAnsi="Arial" w:cs="Arial"/>
          <w:lang w:val="pt-BR"/>
        </w:rPr>
        <w:t xml:space="preserve">tividades a serem desenvolvidas pelos estagiários: trilha, mudanças climáticas, </w:t>
      </w:r>
      <w:r w:rsidR="000D4EE1">
        <w:rPr>
          <w:rFonts w:ascii="Arial" w:hAnsi="Arial" w:cs="Arial"/>
          <w:lang w:val="pt-BR"/>
        </w:rPr>
        <w:t>com abordagem realista (atividade principal). Recursos que serão necessários: voluntários, SVMA para disponibilizar projetor, lona, cadeira e banners como se fossem estações</w:t>
      </w:r>
      <w:r w:rsidR="00076D95">
        <w:rPr>
          <w:rFonts w:ascii="Arial" w:hAnsi="Arial" w:cs="Arial"/>
          <w:lang w:val="pt-BR"/>
        </w:rPr>
        <w:t xml:space="preserve"> para breves apresentações</w:t>
      </w:r>
      <w:r w:rsidR="000D4EE1">
        <w:rPr>
          <w:rFonts w:ascii="Arial" w:hAnsi="Arial" w:cs="Arial"/>
          <w:lang w:val="pt-BR"/>
        </w:rPr>
        <w:t xml:space="preserve"> (4 banners</w:t>
      </w:r>
      <w:r w:rsidR="00076D95">
        <w:rPr>
          <w:rFonts w:ascii="Arial" w:hAnsi="Arial" w:cs="Arial"/>
          <w:lang w:val="pt-BR"/>
        </w:rPr>
        <w:t>: sendo</w:t>
      </w:r>
      <w:r w:rsidR="000D4EE1">
        <w:rPr>
          <w:rFonts w:ascii="Arial" w:hAnsi="Arial" w:cs="Arial"/>
          <w:lang w:val="pt-BR"/>
        </w:rPr>
        <w:t xml:space="preserve"> 1 biodiversidade, saneamento, compostagem e mudanças climáticas). M</w:t>
      </w:r>
      <w:r w:rsidR="00053897">
        <w:rPr>
          <w:rFonts w:ascii="Arial" w:hAnsi="Arial" w:cs="Arial"/>
          <w:lang w:val="pt-BR"/>
        </w:rPr>
        <w:t>á</w:t>
      </w:r>
      <w:r w:rsidR="000D4EE1">
        <w:rPr>
          <w:rFonts w:ascii="Arial" w:hAnsi="Arial" w:cs="Arial"/>
          <w:lang w:val="pt-BR"/>
        </w:rPr>
        <w:t xml:space="preserve">rcia </w:t>
      </w:r>
      <w:r w:rsidR="00076D95">
        <w:rPr>
          <w:rFonts w:ascii="Arial" w:hAnsi="Arial" w:cs="Arial"/>
          <w:lang w:val="pt-BR"/>
        </w:rPr>
        <w:t xml:space="preserve">(gestora do parque) </w:t>
      </w:r>
      <w:r w:rsidR="000D4EE1">
        <w:rPr>
          <w:rFonts w:ascii="Arial" w:hAnsi="Arial" w:cs="Arial"/>
          <w:lang w:val="pt-BR"/>
        </w:rPr>
        <w:t xml:space="preserve">entrará em contato com a SVMA para ter um volutnário para palestra sobre educação ambiental. </w:t>
      </w:r>
      <w:r w:rsidR="00076D95">
        <w:rPr>
          <w:rFonts w:ascii="Arial" w:hAnsi="Arial" w:cs="Arial"/>
          <w:lang w:val="pt-BR"/>
        </w:rPr>
        <w:t>O p</w:t>
      </w:r>
      <w:r w:rsidR="000D4EE1">
        <w:rPr>
          <w:rFonts w:ascii="Arial" w:hAnsi="Arial" w:cs="Arial"/>
          <w:lang w:val="pt-BR"/>
        </w:rPr>
        <w:t xml:space="preserve">rojetor </w:t>
      </w:r>
      <w:r w:rsidR="00076D95">
        <w:rPr>
          <w:rFonts w:ascii="Arial" w:hAnsi="Arial" w:cs="Arial"/>
          <w:lang w:val="pt-BR"/>
        </w:rPr>
        <w:t xml:space="preserve">necessário </w:t>
      </w:r>
      <w:r w:rsidR="000D4EE1">
        <w:rPr>
          <w:rFonts w:ascii="Arial" w:hAnsi="Arial" w:cs="Arial"/>
          <w:lang w:val="pt-BR"/>
        </w:rPr>
        <w:t xml:space="preserve">para </w:t>
      </w:r>
      <w:r w:rsidR="0087089A">
        <w:rPr>
          <w:rFonts w:ascii="Arial" w:hAnsi="Arial" w:cs="Arial"/>
          <w:lang w:val="pt-BR"/>
        </w:rPr>
        <w:t xml:space="preserve">apresentação de </w:t>
      </w:r>
      <w:r w:rsidR="000D4EE1">
        <w:rPr>
          <w:rFonts w:ascii="Arial" w:hAnsi="Arial" w:cs="Arial"/>
          <w:lang w:val="pt-BR"/>
        </w:rPr>
        <w:t xml:space="preserve">um documentário de 50 min </w:t>
      </w:r>
      <w:r w:rsidR="0087089A">
        <w:rPr>
          <w:rFonts w:ascii="Arial" w:hAnsi="Arial" w:cs="Arial"/>
          <w:lang w:val="pt-BR"/>
        </w:rPr>
        <w:t>do ambientalista</w:t>
      </w:r>
      <w:r w:rsidR="000D4EE1">
        <w:rPr>
          <w:rFonts w:ascii="Arial" w:hAnsi="Arial" w:cs="Arial"/>
          <w:lang w:val="pt-BR"/>
        </w:rPr>
        <w:t xml:space="preserve"> David A</w:t>
      </w:r>
      <w:r w:rsidR="0087089A">
        <w:rPr>
          <w:rFonts w:ascii="Arial" w:hAnsi="Arial" w:cs="Arial"/>
          <w:lang w:val="pt-BR"/>
        </w:rPr>
        <w:t>ttenborough</w:t>
      </w:r>
      <w:r w:rsidR="000D4EE1">
        <w:rPr>
          <w:rFonts w:ascii="Arial" w:hAnsi="Arial" w:cs="Arial"/>
          <w:lang w:val="pt-BR"/>
        </w:rPr>
        <w:t xml:space="preserve"> sobre o </w:t>
      </w:r>
      <w:r w:rsidR="0087089A">
        <w:rPr>
          <w:rFonts w:ascii="Arial" w:hAnsi="Arial" w:cs="Arial"/>
          <w:lang w:val="pt-BR"/>
        </w:rPr>
        <w:t xml:space="preserve">nosso </w:t>
      </w:r>
      <w:r w:rsidR="000D4EE1">
        <w:rPr>
          <w:rFonts w:ascii="Arial" w:hAnsi="Arial" w:cs="Arial"/>
          <w:lang w:val="pt-BR"/>
        </w:rPr>
        <w:t>planeta</w:t>
      </w:r>
      <w:r w:rsidR="00076D95">
        <w:rPr>
          <w:rFonts w:ascii="Arial" w:hAnsi="Arial" w:cs="Arial"/>
          <w:lang w:val="pt-BR"/>
        </w:rPr>
        <w:t xml:space="preserve"> (cine ambiental)</w:t>
      </w:r>
      <w:r w:rsidR="000D4EE1">
        <w:rPr>
          <w:rFonts w:ascii="Arial" w:hAnsi="Arial" w:cs="Arial"/>
          <w:lang w:val="pt-BR"/>
        </w:rPr>
        <w:t>.</w:t>
      </w:r>
      <w:r w:rsidR="00652091">
        <w:rPr>
          <w:rFonts w:ascii="Arial" w:hAnsi="Arial" w:cs="Arial"/>
          <w:lang w:val="pt-BR"/>
        </w:rPr>
        <w:t xml:space="preserve"> Caso não seja viável o cine ambiental, </w:t>
      </w:r>
      <w:r w:rsidR="00053897">
        <w:rPr>
          <w:rFonts w:ascii="Arial" w:hAnsi="Arial" w:cs="Arial"/>
          <w:lang w:val="pt-BR"/>
        </w:rPr>
        <w:t>projeto da trilha das lanternas no final da tarde e os frequentadores levam sua lanterna. Luiz Araujo sugeriu contato com o Anderson que é responsável pelo Córrego Limpo. Será apresentado na próxima reunião do Conselho Gestor do parque.</w:t>
      </w:r>
    </w:p>
    <w:p w14:paraId="78F5C6A3" w14:textId="77777777" w:rsidR="00972AE5" w:rsidRDefault="00972AE5" w:rsidP="00972AE5">
      <w:pPr>
        <w:pStyle w:val="PargrafodaLista"/>
        <w:numPr>
          <w:ilvl w:val="1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Obras de contenção de erosão no parque: obra na parte interna do parque em fase de finalização na próxima semana e já está sendo estudada a instalação de guarda-corpo provisório para desinterdição desta área até o natal. Quanto à obra de erosão na parte fechada do parque, SIURB respondeu que não se trata de obra emergencial. Aguardando próximos passos da SVMA e Subprefeitura. </w:t>
      </w:r>
    </w:p>
    <w:p w14:paraId="66B9977F" w14:textId="5AFA01C8" w:rsidR="00972AE5" w:rsidRDefault="00076D95" w:rsidP="00972AE5">
      <w:pPr>
        <w:pStyle w:val="PargrafodaLista"/>
        <w:numPr>
          <w:ilvl w:val="1"/>
          <w:numId w:val="18"/>
        </w:numPr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Atualização do site: Sugerida consulta ao site e pesquisas dos blogs do parque, para envio de sugestões para melhoria e aperfeiçoamento do site.  </w:t>
      </w:r>
    </w:p>
    <w:p w14:paraId="5532976D" w14:textId="26F3857F" w:rsidR="00DA06BF" w:rsidRDefault="00184C41" w:rsidP="00D24396">
      <w:pPr>
        <w:pStyle w:val="PargrafodaLista"/>
        <w:spacing w:after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275AD24D" w14:textId="6242A318" w:rsidR="00CB7B02" w:rsidRDefault="00CB7B02" w:rsidP="00D24396">
      <w:pPr>
        <w:pStyle w:val="PargrafodaLista"/>
        <w:spacing w:after="0"/>
        <w:jc w:val="both"/>
        <w:rPr>
          <w:rFonts w:ascii="Arial" w:hAnsi="Arial" w:cs="Arial"/>
          <w:lang w:val="pt-BR"/>
        </w:rPr>
      </w:pPr>
    </w:p>
    <w:p w14:paraId="3B392E56" w14:textId="4F1AE412" w:rsidR="00091BD7" w:rsidRPr="00B77B1E" w:rsidRDefault="00091BD7" w:rsidP="00991890">
      <w:pPr>
        <w:keepNext w:val="0"/>
        <w:jc w:val="both"/>
        <w:rPr>
          <w:rFonts w:ascii="Arial" w:hAnsi="Arial" w:cs="Arial"/>
        </w:rPr>
      </w:pPr>
      <w:r w:rsidRPr="00B77B1E">
        <w:rPr>
          <w:rFonts w:ascii="Arial" w:hAnsi="Arial" w:cs="Arial"/>
        </w:rPr>
        <w:t xml:space="preserve">Assim, nada mais havendo a tratar, foi encerrada a </w:t>
      </w:r>
      <w:r w:rsidR="00136CC9">
        <w:rPr>
          <w:rFonts w:ascii="Arial" w:hAnsi="Arial" w:cs="Arial"/>
        </w:rPr>
        <w:t>Reunião</w:t>
      </w:r>
      <w:r w:rsidRPr="00B77B1E">
        <w:rPr>
          <w:rFonts w:ascii="Arial" w:hAnsi="Arial" w:cs="Arial"/>
        </w:rPr>
        <w:t>, da qual foi lavrada a presente ata para que se cumpram os fins legais.</w:t>
      </w:r>
    </w:p>
    <w:p w14:paraId="49ADD598" w14:textId="77777777" w:rsidR="00E97800" w:rsidRPr="00B77B1E" w:rsidRDefault="00E97800" w:rsidP="00991890">
      <w:pPr>
        <w:keepNext w:val="0"/>
        <w:jc w:val="both"/>
        <w:rPr>
          <w:rFonts w:ascii="Arial" w:hAnsi="Arial" w:cs="Arial"/>
        </w:rPr>
      </w:pPr>
    </w:p>
    <w:p w14:paraId="2CE80774" w14:textId="17D2D735" w:rsidR="00E97800" w:rsidRDefault="00091BD7" w:rsidP="00991890">
      <w:pPr>
        <w:keepNext w:val="0"/>
        <w:jc w:val="right"/>
        <w:rPr>
          <w:rFonts w:ascii="Arial" w:hAnsi="Arial" w:cs="Arial"/>
        </w:rPr>
      </w:pPr>
      <w:r w:rsidRPr="00B77B1E">
        <w:rPr>
          <w:rFonts w:ascii="Arial" w:hAnsi="Arial" w:cs="Arial"/>
        </w:rPr>
        <w:t xml:space="preserve">São Paulo, </w:t>
      </w:r>
      <w:r w:rsidR="00974FC2">
        <w:rPr>
          <w:rFonts w:ascii="Arial" w:hAnsi="Arial" w:cs="Arial"/>
        </w:rPr>
        <w:t>2</w:t>
      </w:r>
      <w:r w:rsidR="00A60CB8">
        <w:rPr>
          <w:rFonts w:ascii="Arial" w:hAnsi="Arial" w:cs="Arial"/>
        </w:rPr>
        <w:t>3</w:t>
      </w:r>
      <w:r w:rsidRPr="00B77B1E">
        <w:rPr>
          <w:rFonts w:ascii="Arial" w:hAnsi="Arial" w:cs="Arial"/>
        </w:rPr>
        <w:t xml:space="preserve"> de </w:t>
      </w:r>
      <w:r w:rsidR="00A60CB8">
        <w:rPr>
          <w:rFonts w:ascii="Arial" w:hAnsi="Arial" w:cs="Arial"/>
        </w:rPr>
        <w:t>novembro</w:t>
      </w:r>
      <w:r w:rsidRPr="00B77B1E">
        <w:rPr>
          <w:rFonts w:ascii="Arial" w:hAnsi="Arial" w:cs="Arial"/>
        </w:rPr>
        <w:t xml:space="preserve"> de 202</w:t>
      </w:r>
      <w:r w:rsidR="00136CC9">
        <w:rPr>
          <w:rFonts w:ascii="Arial" w:hAnsi="Arial" w:cs="Arial"/>
        </w:rPr>
        <w:t>3</w:t>
      </w:r>
    </w:p>
    <w:p w14:paraId="5C72C1CF" w14:textId="77777777" w:rsidR="00991890" w:rsidRDefault="00991890" w:rsidP="00991890">
      <w:pPr>
        <w:keepNext w:val="0"/>
        <w:jc w:val="right"/>
        <w:rPr>
          <w:rFonts w:ascii="Arial" w:hAnsi="Arial" w:cs="Arial"/>
        </w:rPr>
      </w:pPr>
    </w:p>
    <w:p w14:paraId="14F082E4" w14:textId="77777777" w:rsidR="003253BA" w:rsidRDefault="003253BA" w:rsidP="00991890">
      <w:pPr>
        <w:keepNext w:val="0"/>
        <w:jc w:val="right"/>
        <w:rPr>
          <w:rFonts w:ascii="Arial" w:hAnsi="Arial" w:cs="Arial"/>
        </w:rPr>
      </w:pPr>
    </w:p>
    <w:tbl>
      <w:tblPr>
        <w:tblStyle w:val="TabelacomGrelha"/>
        <w:tblW w:w="0" w:type="auto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993"/>
        <w:gridCol w:w="4103"/>
      </w:tblGrid>
      <w:tr w:rsidR="003253BA" w14:paraId="7498AE44" w14:textId="77777777" w:rsidTr="003253BA">
        <w:tc>
          <w:tcPr>
            <w:tcW w:w="3890" w:type="dxa"/>
            <w:tcBorders>
              <w:top w:val="single" w:sz="4" w:space="0" w:color="auto"/>
            </w:tcBorders>
          </w:tcPr>
          <w:p w14:paraId="64BE393B" w14:textId="6F71CD71" w:rsidR="003253BA" w:rsidRPr="00B77B1E" w:rsidRDefault="00076D95" w:rsidP="003253BA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Fanny E. Moore</w:t>
            </w:r>
          </w:p>
          <w:p w14:paraId="5DCDCFF8" w14:textId="5EF2768C" w:rsidR="003253BA" w:rsidRDefault="00076D95" w:rsidP="003253BA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Vice-</w:t>
            </w:r>
            <w:r w:rsidR="003253BA" w:rsidRPr="00B77B1E">
              <w:rPr>
                <w:rFonts w:ascii="Arial" w:hAnsi="Arial" w:cs="Arial"/>
                <w:sz w:val="20"/>
                <w:szCs w:val="20"/>
              </w:rPr>
              <w:t>Presidente da Diretoria Executiva</w:t>
            </w:r>
          </w:p>
        </w:tc>
        <w:tc>
          <w:tcPr>
            <w:tcW w:w="993" w:type="dxa"/>
          </w:tcPr>
          <w:p w14:paraId="3BB0483E" w14:textId="77777777" w:rsidR="003253BA" w:rsidRDefault="003253BA" w:rsidP="003253BA">
            <w:pPr>
              <w:keepNext w:val="0"/>
              <w:spacing w:before="0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52E5E51B" w14:textId="1DE22B80" w:rsidR="003253BA" w:rsidRPr="00B77B1E" w:rsidRDefault="003253BA" w:rsidP="003253BA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Josane Pereira Oliveira Rangel</w:t>
            </w:r>
          </w:p>
          <w:p w14:paraId="74D0429E" w14:textId="5CB6472A" w:rsidR="003253BA" w:rsidRDefault="003253BA" w:rsidP="003253BA">
            <w:pPr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Secretária  </w:t>
            </w:r>
          </w:p>
        </w:tc>
      </w:tr>
    </w:tbl>
    <w:p w14:paraId="398205C8" w14:textId="77777777" w:rsidR="00991890" w:rsidRDefault="00991890" w:rsidP="00991890">
      <w:pPr>
        <w:keepNext w:val="0"/>
        <w:jc w:val="right"/>
        <w:rPr>
          <w:rFonts w:ascii="Arial" w:hAnsi="Arial" w:cs="Arial"/>
        </w:rPr>
      </w:pPr>
    </w:p>
    <w:p w14:paraId="312E9883" w14:textId="77777777" w:rsidR="00991890" w:rsidRDefault="00991890" w:rsidP="00991890">
      <w:pPr>
        <w:keepNext w:val="0"/>
        <w:jc w:val="right"/>
        <w:rPr>
          <w:rFonts w:ascii="Arial" w:hAnsi="Arial" w:cs="Arial"/>
        </w:rPr>
      </w:pPr>
    </w:p>
    <w:p w14:paraId="639DB227" w14:textId="77777777" w:rsidR="00991890" w:rsidRDefault="00991890" w:rsidP="00991890">
      <w:pPr>
        <w:keepNext w:val="0"/>
        <w:jc w:val="right"/>
        <w:rPr>
          <w:rFonts w:ascii="Arial" w:hAnsi="Arial" w:cs="Arial"/>
        </w:rPr>
      </w:pPr>
    </w:p>
    <w:p w14:paraId="33C876D5" w14:textId="77777777" w:rsidR="00991890" w:rsidRDefault="00991890" w:rsidP="00991890">
      <w:pPr>
        <w:keepNext w:val="0"/>
        <w:jc w:val="right"/>
        <w:rPr>
          <w:rFonts w:ascii="Arial" w:hAnsi="Arial" w:cs="Arial"/>
        </w:rPr>
      </w:pPr>
    </w:p>
    <w:p w14:paraId="7D75B3D7" w14:textId="50DD1DCA" w:rsidR="00CB7B02" w:rsidRDefault="00CB7B02" w:rsidP="00CB7B02">
      <w:pPr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DCCBAA7" w14:textId="42218491" w:rsidR="00CB7B02" w:rsidRDefault="00CB7B02" w:rsidP="00CB7B02">
      <w:pPr>
        <w:keepNext w:val="0"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589542" w14:textId="77777777" w:rsidR="000A0E73" w:rsidRDefault="000A0E73" w:rsidP="00CB7B02">
      <w:pPr>
        <w:keepNext w:val="0"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14:paraId="5A6B251B" w14:textId="5B7B7405" w:rsidR="00890103" w:rsidRDefault="00890103" w:rsidP="00CB7B02">
      <w:pPr>
        <w:keepNext w:val="0"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0F0331BB" w14:textId="64D72968" w:rsidR="00091BD7" w:rsidRPr="00EA7591" w:rsidRDefault="00407833" w:rsidP="00091BD7">
      <w:pPr>
        <w:spacing w:before="6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ASSOCIAÇÃO DE AMIGOS DO PARQUE SEVERO GOMES</w:t>
      </w:r>
    </w:p>
    <w:p w14:paraId="12B8A0DE" w14:textId="77777777" w:rsidR="00091BD7" w:rsidRDefault="00091BD7" w:rsidP="00076BA8">
      <w:pPr>
        <w:keepNext w:val="0"/>
        <w:keepLines/>
        <w:jc w:val="center"/>
        <w:rPr>
          <w:rFonts w:ascii="Arial" w:hAnsi="Arial" w:cs="Arial"/>
          <w:b/>
          <w:bCs/>
          <w:sz w:val="24"/>
          <w:szCs w:val="24"/>
        </w:rPr>
      </w:pPr>
      <w:r w:rsidRPr="00EA7591">
        <w:rPr>
          <w:rFonts w:ascii="Arial" w:hAnsi="Arial" w:cs="Arial"/>
          <w:b/>
          <w:bCs/>
          <w:sz w:val="24"/>
          <w:szCs w:val="24"/>
        </w:rPr>
        <w:t>Lista de Presença</w:t>
      </w:r>
    </w:p>
    <w:p w14:paraId="3D5A8506" w14:textId="77777777" w:rsidR="00991890" w:rsidRPr="00EA7591" w:rsidRDefault="00991890" w:rsidP="009A4724">
      <w:pPr>
        <w:keepNext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091BD7" w:rsidRPr="008C69E5" w14:paraId="695A9D16" w14:textId="77777777" w:rsidTr="002B7722">
        <w:trPr>
          <w:cantSplit/>
        </w:trPr>
        <w:tc>
          <w:tcPr>
            <w:tcW w:w="5524" w:type="dxa"/>
          </w:tcPr>
          <w:p w14:paraId="54AE1D28" w14:textId="35DBEFDD" w:rsidR="00091BD7" w:rsidRPr="008C69E5" w:rsidRDefault="003253BA" w:rsidP="009A4724">
            <w:pPr>
              <w:keepNext w:val="0"/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091BD7" w:rsidRPr="008C69E5">
              <w:rPr>
                <w:rFonts w:ascii="Arial" w:hAnsi="Arial" w:cs="Arial"/>
                <w:b/>
                <w:bCs/>
                <w:sz w:val="24"/>
                <w:szCs w:val="24"/>
              </w:rPr>
              <w:t>om</w:t>
            </w:r>
            <w:r w:rsidR="00091BD7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543" w:type="dxa"/>
          </w:tcPr>
          <w:p w14:paraId="36A1698A" w14:textId="77777777" w:rsidR="00091BD7" w:rsidRPr="008C69E5" w:rsidRDefault="00091BD7" w:rsidP="009A4724">
            <w:pPr>
              <w:keepNext w:val="0"/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69E5">
              <w:rPr>
                <w:rFonts w:ascii="Arial" w:hAnsi="Arial" w:cs="Arial"/>
                <w:b/>
                <w:bCs/>
                <w:sz w:val="24"/>
                <w:szCs w:val="24"/>
              </w:rPr>
              <w:t>Assinatura</w:t>
            </w:r>
          </w:p>
        </w:tc>
      </w:tr>
      <w:tr w:rsidR="00091BD7" w:rsidRPr="008C69E5" w14:paraId="3E1DB97A" w14:textId="77777777" w:rsidTr="002B7722">
        <w:tc>
          <w:tcPr>
            <w:tcW w:w="5524" w:type="dxa"/>
          </w:tcPr>
          <w:p w14:paraId="5449398C" w14:textId="5D51AC0B" w:rsidR="00091BD7" w:rsidRPr="00D6712A" w:rsidRDefault="00CB7B02" w:rsidP="00DD226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 w:rsidR="00091BD7" w:rsidRPr="00D6712A">
              <w:rPr>
                <w:rFonts w:ascii="Arial" w:hAnsi="Arial" w:cs="Arial"/>
              </w:rPr>
              <w:t>abrizio Ed</w:t>
            </w:r>
            <w:r w:rsidR="009E1B31">
              <w:rPr>
                <w:rFonts w:ascii="Arial" w:hAnsi="Arial" w:cs="Arial"/>
              </w:rPr>
              <w:t>u</w:t>
            </w:r>
            <w:r w:rsidR="00091BD7" w:rsidRPr="00D6712A">
              <w:rPr>
                <w:rFonts w:ascii="Arial" w:hAnsi="Arial" w:cs="Arial"/>
              </w:rPr>
              <w:t>ardo Carrara</w:t>
            </w:r>
            <w:r w:rsidR="000D6B77">
              <w:rPr>
                <w:rFonts w:ascii="Arial" w:hAnsi="Arial" w:cs="Arial"/>
              </w:rPr>
              <w:t xml:space="preserve"> </w:t>
            </w:r>
            <w:r w:rsidR="00974F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3" w:type="dxa"/>
          </w:tcPr>
          <w:p w14:paraId="1831808F" w14:textId="77777777" w:rsidR="00091BD7" w:rsidRPr="008C69E5" w:rsidRDefault="00091BD7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26748" w:rsidRPr="008C69E5" w14:paraId="660C6BDE" w14:textId="77777777" w:rsidTr="002B7722">
        <w:tc>
          <w:tcPr>
            <w:tcW w:w="5524" w:type="dxa"/>
          </w:tcPr>
          <w:p w14:paraId="2E0CABC7" w14:textId="66A4F859" w:rsidR="00826748" w:rsidRDefault="00826748" w:rsidP="00DD226B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Fanny Moore</w:t>
            </w:r>
          </w:p>
        </w:tc>
        <w:tc>
          <w:tcPr>
            <w:tcW w:w="3543" w:type="dxa"/>
          </w:tcPr>
          <w:p w14:paraId="3726C97C" w14:textId="77777777" w:rsidR="00826748" w:rsidRPr="008C69E5" w:rsidRDefault="00826748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BD7" w:rsidRPr="008C69E5" w14:paraId="7E661BD0" w14:textId="77777777" w:rsidTr="002B7722">
        <w:tc>
          <w:tcPr>
            <w:tcW w:w="5524" w:type="dxa"/>
          </w:tcPr>
          <w:p w14:paraId="15615AC2" w14:textId="5EEBB632" w:rsidR="00091BD7" w:rsidRPr="00D6712A" w:rsidRDefault="00974FC2" w:rsidP="00DD226B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0D6B77">
              <w:rPr>
                <w:rFonts w:ascii="Arial" w:hAnsi="Arial" w:cs="Arial"/>
              </w:rPr>
              <w:t>Josane Pereira Oliveira Rangel</w:t>
            </w:r>
          </w:p>
        </w:tc>
        <w:tc>
          <w:tcPr>
            <w:tcW w:w="3543" w:type="dxa"/>
          </w:tcPr>
          <w:p w14:paraId="52E38B5C" w14:textId="77777777" w:rsidR="00091BD7" w:rsidRPr="008C69E5" w:rsidRDefault="00091BD7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BD7" w:rsidRPr="008C69E5" w14:paraId="5E864D78" w14:textId="77777777" w:rsidTr="002B7722">
        <w:tc>
          <w:tcPr>
            <w:tcW w:w="5524" w:type="dxa"/>
          </w:tcPr>
          <w:p w14:paraId="2E460123" w14:textId="1B072C36" w:rsidR="00091BD7" w:rsidRPr="000D6B77" w:rsidRDefault="000D6B77" w:rsidP="00DD226B">
            <w:pPr>
              <w:spacing w:before="240" w:after="240"/>
              <w:rPr>
                <w:rFonts w:ascii="Arial" w:hAnsi="Arial" w:cs="Arial"/>
              </w:rPr>
            </w:pPr>
            <w:r w:rsidRPr="000D6B77">
              <w:rPr>
                <w:rFonts w:ascii="Arial" w:hAnsi="Arial" w:cs="Arial"/>
              </w:rPr>
              <w:t xml:space="preserve"> </w:t>
            </w:r>
            <w:r w:rsidR="00974FC2">
              <w:rPr>
                <w:rFonts w:ascii="Arial" w:hAnsi="Arial" w:cs="Arial"/>
              </w:rPr>
              <w:t xml:space="preserve"> </w:t>
            </w:r>
            <w:r w:rsidR="00974FC2" w:rsidRPr="000D6B77">
              <w:rPr>
                <w:rFonts w:ascii="Arial" w:hAnsi="Arial" w:cs="Arial"/>
              </w:rPr>
              <w:t xml:space="preserve">Luiz </w:t>
            </w:r>
            <w:r w:rsidR="00974FC2">
              <w:rPr>
                <w:rFonts w:ascii="Arial" w:hAnsi="Arial" w:cs="Arial"/>
              </w:rPr>
              <w:t>Carlos de Araujo</w:t>
            </w:r>
          </w:p>
        </w:tc>
        <w:tc>
          <w:tcPr>
            <w:tcW w:w="3543" w:type="dxa"/>
          </w:tcPr>
          <w:p w14:paraId="4EA657E2" w14:textId="77777777" w:rsidR="00091BD7" w:rsidRPr="008C69E5" w:rsidRDefault="00091BD7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BD7" w:rsidRPr="008C69E5" w14:paraId="57794381" w14:textId="77777777" w:rsidTr="002B7722">
        <w:tc>
          <w:tcPr>
            <w:tcW w:w="5524" w:type="dxa"/>
          </w:tcPr>
          <w:p w14:paraId="6156E2A9" w14:textId="3729CB06" w:rsidR="00091BD7" w:rsidRPr="000D6B77" w:rsidRDefault="000D6B77" w:rsidP="00DD226B">
            <w:pPr>
              <w:spacing w:before="240" w:after="240"/>
              <w:rPr>
                <w:rFonts w:ascii="Arial" w:hAnsi="Arial" w:cs="Arial"/>
              </w:rPr>
            </w:pPr>
            <w:r w:rsidRPr="000D6B77">
              <w:rPr>
                <w:rFonts w:ascii="Arial" w:hAnsi="Arial" w:cs="Arial"/>
              </w:rPr>
              <w:t xml:space="preserve"> </w:t>
            </w:r>
            <w:r w:rsidR="00974FC2">
              <w:rPr>
                <w:rFonts w:ascii="Arial" w:hAnsi="Arial" w:cs="Arial"/>
              </w:rPr>
              <w:t>Herman Stapf</w:t>
            </w:r>
          </w:p>
        </w:tc>
        <w:tc>
          <w:tcPr>
            <w:tcW w:w="3543" w:type="dxa"/>
          </w:tcPr>
          <w:p w14:paraId="5D426714" w14:textId="77777777" w:rsidR="00091BD7" w:rsidRPr="008C69E5" w:rsidRDefault="00091BD7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BD7" w:rsidRPr="008C69E5" w14:paraId="149F2682" w14:textId="77777777" w:rsidTr="002B7722">
        <w:tc>
          <w:tcPr>
            <w:tcW w:w="5524" w:type="dxa"/>
          </w:tcPr>
          <w:p w14:paraId="621F9283" w14:textId="6B128EA0" w:rsidR="00091BD7" w:rsidRPr="000D6B77" w:rsidRDefault="000D6B77" w:rsidP="00DD226B">
            <w:pPr>
              <w:spacing w:before="240" w:after="240"/>
              <w:rPr>
                <w:rFonts w:ascii="Arial" w:hAnsi="Arial" w:cs="Arial"/>
              </w:rPr>
            </w:pPr>
            <w:r w:rsidRPr="000D6B77">
              <w:rPr>
                <w:rFonts w:ascii="Arial" w:hAnsi="Arial" w:cs="Arial"/>
              </w:rPr>
              <w:t xml:space="preserve"> </w:t>
            </w:r>
            <w:r w:rsidR="00974FC2" w:rsidRPr="000D6B77">
              <w:rPr>
                <w:rFonts w:ascii="Arial" w:hAnsi="Arial" w:cs="Arial"/>
              </w:rPr>
              <w:t>Edson Marcelo Gomes</w:t>
            </w:r>
          </w:p>
        </w:tc>
        <w:tc>
          <w:tcPr>
            <w:tcW w:w="3543" w:type="dxa"/>
          </w:tcPr>
          <w:p w14:paraId="7044A5F2" w14:textId="004D712E" w:rsidR="00091BD7" w:rsidRPr="008C69E5" w:rsidRDefault="000C6AA6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justificou</w:t>
            </w:r>
          </w:p>
        </w:tc>
      </w:tr>
      <w:tr w:rsidR="00091BD7" w:rsidRPr="008C69E5" w14:paraId="4A4F3A21" w14:textId="77777777" w:rsidTr="002B7722">
        <w:tc>
          <w:tcPr>
            <w:tcW w:w="5524" w:type="dxa"/>
          </w:tcPr>
          <w:p w14:paraId="7AE9B13C" w14:textId="5F4FA95C" w:rsidR="00091BD7" w:rsidRPr="000D6B77" w:rsidRDefault="00974FC2" w:rsidP="00DD226B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Sascha Friedler</w:t>
            </w:r>
          </w:p>
        </w:tc>
        <w:tc>
          <w:tcPr>
            <w:tcW w:w="3543" w:type="dxa"/>
          </w:tcPr>
          <w:p w14:paraId="72413305" w14:textId="7CDC3FBC" w:rsidR="00091BD7" w:rsidRPr="008C69E5" w:rsidRDefault="00826748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justificou</w:t>
            </w:r>
          </w:p>
        </w:tc>
      </w:tr>
      <w:tr w:rsidR="00984677" w:rsidRPr="008C69E5" w14:paraId="608C1FC8" w14:textId="77777777" w:rsidTr="002B7722">
        <w:tc>
          <w:tcPr>
            <w:tcW w:w="5524" w:type="dxa"/>
          </w:tcPr>
          <w:p w14:paraId="56B2A16E" w14:textId="26164569" w:rsidR="00984677" w:rsidRDefault="00974FC2" w:rsidP="00DD226B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26748">
              <w:rPr>
                <w:rFonts w:ascii="Arial" w:hAnsi="Arial" w:cs="Arial"/>
              </w:rPr>
              <w:t>Eugenia Carrara</w:t>
            </w:r>
          </w:p>
        </w:tc>
        <w:tc>
          <w:tcPr>
            <w:tcW w:w="3543" w:type="dxa"/>
          </w:tcPr>
          <w:p w14:paraId="1DE7CC0F" w14:textId="77777777" w:rsidR="00984677" w:rsidRPr="008C69E5" w:rsidRDefault="00984677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65368" w:rsidRPr="008C69E5" w14:paraId="6E7871B9" w14:textId="77777777" w:rsidTr="002B7722">
        <w:tc>
          <w:tcPr>
            <w:tcW w:w="5524" w:type="dxa"/>
          </w:tcPr>
          <w:p w14:paraId="3794F056" w14:textId="5B35EF22" w:rsidR="00D65368" w:rsidRDefault="00D65368" w:rsidP="00DD226B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Pedro Augusto </w:t>
            </w:r>
          </w:p>
        </w:tc>
        <w:tc>
          <w:tcPr>
            <w:tcW w:w="3543" w:type="dxa"/>
          </w:tcPr>
          <w:p w14:paraId="67D4EC41" w14:textId="77777777" w:rsidR="00D65368" w:rsidRPr="008C69E5" w:rsidRDefault="00D65368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A4A51" w:rsidRPr="008C69E5" w14:paraId="775AF6B2" w14:textId="77777777" w:rsidTr="002B7722">
        <w:tc>
          <w:tcPr>
            <w:tcW w:w="5524" w:type="dxa"/>
          </w:tcPr>
          <w:p w14:paraId="68BD295F" w14:textId="0DE2250F" w:rsidR="003A4A51" w:rsidRDefault="003A4A51" w:rsidP="00DD226B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Juliana Freitas</w:t>
            </w:r>
          </w:p>
        </w:tc>
        <w:tc>
          <w:tcPr>
            <w:tcW w:w="3543" w:type="dxa"/>
          </w:tcPr>
          <w:p w14:paraId="3BE911C1" w14:textId="77777777" w:rsidR="003A4A51" w:rsidRPr="008C69E5" w:rsidRDefault="003A4A51" w:rsidP="00DD226B">
            <w:pPr>
              <w:spacing w:before="240"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BEBDBE5" w14:textId="289435A2" w:rsidR="00091BD7" w:rsidRDefault="00091BD7" w:rsidP="00091B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DA57E0" w14:textId="4B6A05EA" w:rsidR="00324598" w:rsidRDefault="00324598" w:rsidP="00091BD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DD0E4D" w14:textId="77777777" w:rsidR="00324598" w:rsidRPr="008C69E5" w:rsidRDefault="00324598" w:rsidP="00091BD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324598" w:rsidRPr="008C69E5" w:rsidSect="002B7722">
      <w:footerReference w:type="default" r:id="rId13"/>
      <w:footerReference w:type="first" r:id="rId14"/>
      <w:pgSz w:w="11906" w:h="16838" w:code="9"/>
      <w:pgMar w:top="567" w:right="1418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A4E39" w14:textId="77777777" w:rsidR="00344D36" w:rsidRDefault="00344D36">
      <w:pPr>
        <w:spacing w:after="0"/>
      </w:pPr>
      <w:r>
        <w:separator/>
      </w:r>
    </w:p>
  </w:endnote>
  <w:endnote w:type="continuationSeparator" w:id="0">
    <w:p w14:paraId="33AB7260" w14:textId="77777777" w:rsidR="00344D36" w:rsidRDefault="0034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4653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FA425C3" w14:textId="64754CEE" w:rsidR="00D40147" w:rsidRPr="00203A99" w:rsidRDefault="00D40147">
        <w:pPr>
          <w:pStyle w:val="Rodap"/>
          <w:rPr>
            <w:rFonts w:ascii="Arial" w:hAnsi="Arial" w:cs="Arial"/>
            <w:sz w:val="20"/>
            <w:szCs w:val="20"/>
          </w:rPr>
        </w:pPr>
        <w:r w:rsidRPr="00203A99">
          <w:rPr>
            <w:rFonts w:ascii="Arial" w:hAnsi="Arial" w:cs="Arial"/>
            <w:sz w:val="20"/>
            <w:szCs w:val="20"/>
          </w:rPr>
          <w:fldChar w:fldCharType="begin"/>
        </w:r>
        <w:r w:rsidRPr="00203A99">
          <w:rPr>
            <w:rFonts w:ascii="Arial" w:hAnsi="Arial" w:cs="Arial"/>
            <w:sz w:val="20"/>
            <w:szCs w:val="20"/>
          </w:rPr>
          <w:instrText>PAGE   \* MERGEFORMAT</w:instrText>
        </w:r>
        <w:r w:rsidRPr="00203A99">
          <w:rPr>
            <w:rFonts w:ascii="Arial" w:hAnsi="Arial" w:cs="Arial"/>
            <w:sz w:val="20"/>
            <w:szCs w:val="20"/>
          </w:rPr>
          <w:fldChar w:fldCharType="separate"/>
        </w:r>
        <w:r w:rsidRPr="00203A99">
          <w:rPr>
            <w:rFonts w:ascii="Arial" w:hAnsi="Arial" w:cs="Arial"/>
            <w:sz w:val="20"/>
            <w:szCs w:val="20"/>
            <w:lang w:val="pt-BR"/>
          </w:rPr>
          <w:t>2</w:t>
        </w:r>
        <w:r w:rsidRPr="00203A9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73A0887" w14:textId="5DC5FDBD" w:rsidR="00CB50F2" w:rsidRPr="008A11C1" w:rsidRDefault="00CB50F2" w:rsidP="00203A99">
    <w:pPr>
      <w:tabs>
        <w:tab w:val="left" w:pos="7230"/>
      </w:tabs>
      <w:spacing w:after="0"/>
      <w:ind w:left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D2E6E" w14:textId="0A6CB3CD" w:rsidR="0093112D" w:rsidRPr="008A11C1" w:rsidRDefault="008A11C1" w:rsidP="008A11C1">
    <w:pPr>
      <w:pBdr>
        <w:top w:val="single" w:sz="4" w:space="1" w:color="auto"/>
      </w:pBdr>
      <w:tabs>
        <w:tab w:val="left" w:pos="7230"/>
      </w:tabs>
      <w:spacing w:after="0"/>
      <w:ind w:left="0"/>
      <w:jc w:val="center"/>
      <w:rPr>
        <w:rFonts w:ascii="Arial" w:hAnsi="Arial" w:cs="Arial"/>
        <w:sz w:val="20"/>
        <w:szCs w:val="20"/>
      </w:rPr>
    </w:pPr>
    <w:r w:rsidRPr="008A11C1">
      <w:rPr>
        <w:rFonts w:ascii="Arial" w:hAnsi="Arial" w:cs="Arial"/>
        <w:sz w:val="20"/>
        <w:szCs w:val="20"/>
      </w:rPr>
      <w:t>Rua Américo B</w:t>
    </w:r>
    <w:r w:rsidR="0093112D" w:rsidRPr="008A11C1">
      <w:rPr>
        <w:rFonts w:ascii="Arial" w:hAnsi="Arial" w:cs="Arial"/>
        <w:sz w:val="20"/>
        <w:szCs w:val="20"/>
      </w:rPr>
      <w:t>rasiliense 1.827 - BOX 94 - Chácara Santo Antônio - 04721-</w:t>
    </w:r>
    <w:proofErr w:type="gramStart"/>
    <w:r w:rsidR="0093112D" w:rsidRPr="008A11C1">
      <w:rPr>
        <w:rFonts w:ascii="Arial" w:hAnsi="Arial" w:cs="Arial"/>
        <w:sz w:val="20"/>
        <w:szCs w:val="20"/>
      </w:rPr>
      <w:t>005  São</w:t>
    </w:r>
    <w:proofErr w:type="gramEnd"/>
    <w:r w:rsidR="0093112D" w:rsidRPr="008A11C1">
      <w:rPr>
        <w:rFonts w:ascii="Arial" w:hAnsi="Arial" w:cs="Arial"/>
        <w:sz w:val="20"/>
        <w:szCs w:val="20"/>
      </w:rPr>
      <w:t xml:space="preserve">  Paulo </w:t>
    </w:r>
    <w:r w:rsidRPr="008A11C1">
      <w:rPr>
        <w:rFonts w:ascii="Arial" w:hAnsi="Arial" w:cs="Arial"/>
        <w:sz w:val="20"/>
        <w:szCs w:val="20"/>
      </w:rPr>
      <w:t>-</w:t>
    </w:r>
    <w:r w:rsidR="0093112D" w:rsidRPr="008A11C1">
      <w:rPr>
        <w:rFonts w:ascii="Arial" w:hAnsi="Arial" w:cs="Arial"/>
        <w:sz w:val="20"/>
        <w:szCs w:val="20"/>
      </w:rPr>
      <w:t xml:space="preserve"> SP</w:t>
    </w:r>
    <w:r w:rsidR="0093112D" w:rsidRPr="008A11C1">
      <w:rPr>
        <w:rFonts w:ascii="Arial" w:hAnsi="Arial" w:cs="Arial"/>
        <w:sz w:val="19"/>
        <w:szCs w:val="19"/>
      </w:rPr>
      <w:br/>
    </w:r>
    <w:r w:rsidR="0093112D" w:rsidRPr="008A11C1">
      <w:rPr>
        <w:rFonts w:ascii="Arial" w:hAnsi="Arial" w:cs="Arial"/>
        <w:sz w:val="20"/>
        <w:szCs w:val="20"/>
      </w:rPr>
      <w:t>Fone: (11) 9</w:t>
    </w:r>
    <w:r w:rsidR="00E44912">
      <w:rPr>
        <w:rFonts w:ascii="Arial" w:hAnsi="Arial" w:cs="Arial"/>
        <w:sz w:val="20"/>
        <w:szCs w:val="20"/>
      </w:rPr>
      <w:t>4448</w:t>
    </w:r>
    <w:r w:rsidR="0093112D" w:rsidRPr="008A11C1">
      <w:rPr>
        <w:rFonts w:ascii="Arial" w:hAnsi="Arial" w:cs="Arial"/>
        <w:sz w:val="20"/>
        <w:szCs w:val="20"/>
      </w:rPr>
      <w:t>-031</w:t>
    </w:r>
    <w:r w:rsidR="00E44912">
      <w:rPr>
        <w:rFonts w:ascii="Arial" w:hAnsi="Arial" w:cs="Arial"/>
        <w:sz w:val="20"/>
        <w:szCs w:val="20"/>
      </w:rPr>
      <w:t>0</w:t>
    </w:r>
    <w:r w:rsidR="0093112D" w:rsidRPr="008A11C1">
      <w:rPr>
        <w:rFonts w:ascii="Arial" w:hAnsi="Arial" w:cs="Arial"/>
        <w:sz w:val="20"/>
        <w:szCs w:val="20"/>
      </w:rPr>
      <w:t xml:space="preserve"> email: </w:t>
    </w:r>
    <w:hyperlink r:id="rId1" w:history="1">
      <w:r w:rsidR="0093112D" w:rsidRPr="008A11C1">
        <w:rPr>
          <w:rStyle w:val="Hiperligao"/>
          <w:rFonts w:ascii="Arial" w:hAnsi="Arial" w:cs="Arial"/>
          <w:color w:val="1B587C" w:themeColor="accent3"/>
          <w:sz w:val="20"/>
          <w:szCs w:val="20"/>
          <w:u w:val="none"/>
        </w:rPr>
        <w:t>amigos.severogomes@gmail.com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E0F9F" w14:textId="77777777" w:rsidR="00344D36" w:rsidRDefault="00344D36">
      <w:pPr>
        <w:spacing w:after="0"/>
      </w:pPr>
      <w:r>
        <w:separator/>
      </w:r>
    </w:p>
  </w:footnote>
  <w:footnote w:type="continuationSeparator" w:id="0">
    <w:p w14:paraId="2EFEDBA9" w14:textId="77777777" w:rsidR="00344D36" w:rsidRDefault="00344D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anumerada5"/>
      <w:lvlText w:val="%1."/>
      <w:lvlJc w:val="left"/>
      <w:pPr>
        <w:tabs>
          <w:tab w:val="num" w:pos="10873"/>
        </w:tabs>
        <w:ind w:left="10873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6A6FE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DB59BA"/>
    <w:multiLevelType w:val="hybridMultilevel"/>
    <w:tmpl w:val="F9F8491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FBBE60D6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4E315F"/>
    <w:multiLevelType w:val="hybridMultilevel"/>
    <w:tmpl w:val="8FE49D56"/>
    <w:lvl w:ilvl="0" w:tplc="3F8E9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0FD4DC2"/>
    <w:multiLevelType w:val="hybridMultilevel"/>
    <w:tmpl w:val="2D544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62579"/>
    <w:multiLevelType w:val="hybridMultilevel"/>
    <w:tmpl w:val="116CB50C"/>
    <w:lvl w:ilvl="0" w:tplc="3F8E9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23F1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635603"/>
    <w:multiLevelType w:val="hybridMultilevel"/>
    <w:tmpl w:val="463CC6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0D0DA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32829"/>
    <w:multiLevelType w:val="hybridMultilevel"/>
    <w:tmpl w:val="96244A78"/>
    <w:lvl w:ilvl="0" w:tplc="FE64FE7C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8" w15:restartNumberingAfterBreak="0">
    <w:nsid w:val="797D0A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5"/>
  </w:num>
  <w:num w:numId="14">
    <w:abstractNumId w:val="10"/>
  </w:num>
  <w:num w:numId="15">
    <w:abstractNumId w:val="13"/>
  </w:num>
  <w:num w:numId="16">
    <w:abstractNumId w:val="14"/>
  </w:num>
  <w:num w:numId="17">
    <w:abstractNumId w:val="12"/>
  </w:num>
  <w:num w:numId="18">
    <w:abstractNumId w:val="16"/>
  </w:num>
  <w:num w:numId="19">
    <w:abstractNumId w:val="1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69"/>
    <w:rsid w:val="00013B13"/>
    <w:rsid w:val="00015E03"/>
    <w:rsid w:val="000474AD"/>
    <w:rsid w:val="00053897"/>
    <w:rsid w:val="0005586B"/>
    <w:rsid w:val="0007079C"/>
    <w:rsid w:val="00070820"/>
    <w:rsid w:val="00076BA8"/>
    <w:rsid w:val="00076D95"/>
    <w:rsid w:val="00091BD7"/>
    <w:rsid w:val="000A0E73"/>
    <w:rsid w:val="000A379C"/>
    <w:rsid w:val="000A6997"/>
    <w:rsid w:val="000B04F5"/>
    <w:rsid w:val="000C05CD"/>
    <w:rsid w:val="000C0DB9"/>
    <w:rsid w:val="000C2BC7"/>
    <w:rsid w:val="000C6AA6"/>
    <w:rsid w:val="000D10BE"/>
    <w:rsid w:val="000D11AA"/>
    <w:rsid w:val="000D1C75"/>
    <w:rsid w:val="000D4EE1"/>
    <w:rsid w:val="000D6B77"/>
    <w:rsid w:val="000E6102"/>
    <w:rsid w:val="000F630B"/>
    <w:rsid w:val="001004F2"/>
    <w:rsid w:val="001005E5"/>
    <w:rsid w:val="00107A25"/>
    <w:rsid w:val="001118FD"/>
    <w:rsid w:val="00116FC1"/>
    <w:rsid w:val="00136CC9"/>
    <w:rsid w:val="00136CE0"/>
    <w:rsid w:val="00152CC8"/>
    <w:rsid w:val="001573F8"/>
    <w:rsid w:val="001751C6"/>
    <w:rsid w:val="0017681F"/>
    <w:rsid w:val="00184C41"/>
    <w:rsid w:val="00185ECE"/>
    <w:rsid w:val="001A04C2"/>
    <w:rsid w:val="001C4546"/>
    <w:rsid w:val="001D1004"/>
    <w:rsid w:val="001D4D61"/>
    <w:rsid w:val="001D5594"/>
    <w:rsid w:val="001E2FF7"/>
    <w:rsid w:val="001F236F"/>
    <w:rsid w:val="00200E27"/>
    <w:rsid w:val="00203A99"/>
    <w:rsid w:val="002229AA"/>
    <w:rsid w:val="00235BBE"/>
    <w:rsid w:val="00247B62"/>
    <w:rsid w:val="00256469"/>
    <w:rsid w:val="002607FF"/>
    <w:rsid w:val="00263449"/>
    <w:rsid w:val="00264686"/>
    <w:rsid w:val="0026479C"/>
    <w:rsid w:val="00272702"/>
    <w:rsid w:val="00277227"/>
    <w:rsid w:val="002820B5"/>
    <w:rsid w:val="00286E4D"/>
    <w:rsid w:val="002A0255"/>
    <w:rsid w:val="002B171A"/>
    <w:rsid w:val="002B6C94"/>
    <w:rsid w:val="002B7722"/>
    <w:rsid w:val="002C533A"/>
    <w:rsid w:val="002C6DAF"/>
    <w:rsid w:val="002E149C"/>
    <w:rsid w:val="002E2D77"/>
    <w:rsid w:val="002E30B5"/>
    <w:rsid w:val="002E394A"/>
    <w:rsid w:val="002E3CC7"/>
    <w:rsid w:val="002E7469"/>
    <w:rsid w:val="002E7508"/>
    <w:rsid w:val="002F4ABE"/>
    <w:rsid w:val="003155EA"/>
    <w:rsid w:val="0032048A"/>
    <w:rsid w:val="00323272"/>
    <w:rsid w:val="00324598"/>
    <w:rsid w:val="003253BA"/>
    <w:rsid w:val="003263AE"/>
    <w:rsid w:val="00327C72"/>
    <w:rsid w:val="00344D36"/>
    <w:rsid w:val="00357576"/>
    <w:rsid w:val="00361DA9"/>
    <w:rsid w:val="00374E8B"/>
    <w:rsid w:val="00376DDE"/>
    <w:rsid w:val="00391458"/>
    <w:rsid w:val="00391EA2"/>
    <w:rsid w:val="003A38DF"/>
    <w:rsid w:val="003A48A6"/>
    <w:rsid w:val="003A4A51"/>
    <w:rsid w:val="003B00AE"/>
    <w:rsid w:val="003B1BCE"/>
    <w:rsid w:val="003B22E5"/>
    <w:rsid w:val="003C1B81"/>
    <w:rsid w:val="003C6B6C"/>
    <w:rsid w:val="003D28FD"/>
    <w:rsid w:val="003D3874"/>
    <w:rsid w:val="003D4A79"/>
    <w:rsid w:val="003F52A0"/>
    <w:rsid w:val="003F7D4F"/>
    <w:rsid w:val="00402736"/>
    <w:rsid w:val="00403E78"/>
    <w:rsid w:val="00404956"/>
    <w:rsid w:val="00406379"/>
    <w:rsid w:val="00407833"/>
    <w:rsid w:val="0041192B"/>
    <w:rsid w:val="0041439B"/>
    <w:rsid w:val="0042121A"/>
    <w:rsid w:val="00421FF8"/>
    <w:rsid w:val="00426A6B"/>
    <w:rsid w:val="00433398"/>
    <w:rsid w:val="00444D8F"/>
    <w:rsid w:val="004520D4"/>
    <w:rsid w:val="00453559"/>
    <w:rsid w:val="0045796D"/>
    <w:rsid w:val="00457F08"/>
    <w:rsid w:val="0046345A"/>
    <w:rsid w:val="00466ED3"/>
    <w:rsid w:val="00467002"/>
    <w:rsid w:val="004734D9"/>
    <w:rsid w:val="0048109C"/>
    <w:rsid w:val="00491BF2"/>
    <w:rsid w:val="004943CB"/>
    <w:rsid w:val="00497765"/>
    <w:rsid w:val="004A455E"/>
    <w:rsid w:val="004B0674"/>
    <w:rsid w:val="004B6A71"/>
    <w:rsid w:val="004B77A2"/>
    <w:rsid w:val="004C7714"/>
    <w:rsid w:val="004C77F4"/>
    <w:rsid w:val="004D36D3"/>
    <w:rsid w:val="004D69F0"/>
    <w:rsid w:val="004F172B"/>
    <w:rsid w:val="004F5140"/>
    <w:rsid w:val="0050028D"/>
    <w:rsid w:val="00500846"/>
    <w:rsid w:val="00507D83"/>
    <w:rsid w:val="0051511F"/>
    <w:rsid w:val="005216A9"/>
    <w:rsid w:val="005255D1"/>
    <w:rsid w:val="0052642B"/>
    <w:rsid w:val="005347AA"/>
    <w:rsid w:val="00540E1A"/>
    <w:rsid w:val="00541487"/>
    <w:rsid w:val="0054227A"/>
    <w:rsid w:val="00546B97"/>
    <w:rsid w:val="00557792"/>
    <w:rsid w:val="00583413"/>
    <w:rsid w:val="00586165"/>
    <w:rsid w:val="00586575"/>
    <w:rsid w:val="0059441E"/>
    <w:rsid w:val="005B1707"/>
    <w:rsid w:val="005B4241"/>
    <w:rsid w:val="005C687F"/>
    <w:rsid w:val="005D23C3"/>
    <w:rsid w:val="005D54D8"/>
    <w:rsid w:val="005D5FB2"/>
    <w:rsid w:val="005E19DB"/>
    <w:rsid w:val="005E6C71"/>
    <w:rsid w:val="005E7D19"/>
    <w:rsid w:val="00600228"/>
    <w:rsid w:val="0062410B"/>
    <w:rsid w:val="00630D03"/>
    <w:rsid w:val="006453DC"/>
    <w:rsid w:val="00652091"/>
    <w:rsid w:val="0065606B"/>
    <w:rsid w:val="0066086F"/>
    <w:rsid w:val="00672A6F"/>
    <w:rsid w:val="00676CEA"/>
    <w:rsid w:val="00682546"/>
    <w:rsid w:val="00691A5D"/>
    <w:rsid w:val="006928B4"/>
    <w:rsid w:val="006B32F1"/>
    <w:rsid w:val="006C359B"/>
    <w:rsid w:val="006D0055"/>
    <w:rsid w:val="006D571F"/>
    <w:rsid w:val="006D7279"/>
    <w:rsid w:val="006F0026"/>
    <w:rsid w:val="006F215E"/>
    <w:rsid w:val="006F5A3F"/>
    <w:rsid w:val="00702965"/>
    <w:rsid w:val="007121A5"/>
    <w:rsid w:val="00714174"/>
    <w:rsid w:val="007253CC"/>
    <w:rsid w:val="00734C4E"/>
    <w:rsid w:val="00743936"/>
    <w:rsid w:val="00743EA9"/>
    <w:rsid w:val="0075513A"/>
    <w:rsid w:val="00773EDD"/>
    <w:rsid w:val="00775A20"/>
    <w:rsid w:val="00784C97"/>
    <w:rsid w:val="00787B78"/>
    <w:rsid w:val="007A4FD6"/>
    <w:rsid w:val="007B05AD"/>
    <w:rsid w:val="007B2C74"/>
    <w:rsid w:val="007C00C8"/>
    <w:rsid w:val="007C301C"/>
    <w:rsid w:val="007C7F3B"/>
    <w:rsid w:val="007D0CBA"/>
    <w:rsid w:val="007D2828"/>
    <w:rsid w:val="007D5CD5"/>
    <w:rsid w:val="007D774C"/>
    <w:rsid w:val="007E6D73"/>
    <w:rsid w:val="00802602"/>
    <w:rsid w:val="0080285B"/>
    <w:rsid w:val="00804919"/>
    <w:rsid w:val="00812004"/>
    <w:rsid w:val="00812F95"/>
    <w:rsid w:val="00816071"/>
    <w:rsid w:val="00821D15"/>
    <w:rsid w:val="00826748"/>
    <w:rsid w:val="00830652"/>
    <w:rsid w:val="008405A8"/>
    <w:rsid w:val="0084102B"/>
    <w:rsid w:val="008431CB"/>
    <w:rsid w:val="00844CBA"/>
    <w:rsid w:val="0085543C"/>
    <w:rsid w:val="00857F82"/>
    <w:rsid w:val="0087089A"/>
    <w:rsid w:val="00877C45"/>
    <w:rsid w:val="0088321A"/>
    <w:rsid w:val="00890103"/>
    <w:rsid w:val="008952A9"/>
    <w:rsid w:val="00897153"/>
    <w:rsid w:val="008A11C1"/>
    <w:rsid w:val="008A2493"/>
    <w:rsid w:val="008A6F10"/>
    <w:rsid w:val="008B5C69"/>
    <w:rsid w:val="008C49E0"/>
    <w:rsid w:val="008D259C"/>
    <w:rsid w:val="008D47B6"/>
    <w:rsid w:val="008D782F"/>
    <w:rsid w:val="008E2FAF"/>
    <w:rsid w:val="008E3B9D"/>
    <w:rsid w:val="008E3E2B"/>
    <w:rsid w:val="009069D5"/>
    <w:rsid w:val="009121CA"/>
    <w:rsid w:val="00916D67"/>
    <w:rsid w:val="00917107"/>
    <w:rsid w:val="00921380"/>
    <w:rsid w:val="00927610"/>
    <w:rsid w:val="0093112D"/>
    <w:rsid w:val="00932AC9"/>
    <w:rsid w:val="0093449B"/>
    <w:rsid w:val="00955A3D"/>
    <w:rsid w:val="009622C6"/>
    <w:rsid w:val="00972AE5"/>
    <w:rsid w:val="00974FC2"/>
    <w:rsid w:val="00984677"/>
    <w:rsid w:val="00986639"/>
    <w:rsid w:val="009916AE"/>
    <w:rsid w:val="00991890"/>
    <w:rsid w:val="00994998"/>
    <w:rsid w:val="00994F05"/>
    <w:rsid w:val="009958B9"/>
    <w:rsid w:val="009963B4"/>
    <w:rsid w:val="009A4724"/>
    <w:rsid w:val="009B1450"/>
    <w:rsid w:val="009B53E0"/>
    <w:rsid w:val="009D3B11"/>
    <w:rsid w:val="009E0630"/>
    <w:rsid w:val="009E1B31"/>
    <w:rsid w:val="009F17BB"/>
    <w:rsid w:val="00A11C0E"/>
    <w:rsid w:val="00A159CC"/>
    <w:rsid w:val="00A22FC3"/>
    <w:rsid w:val="00A31296"/>
    <w:rsid w:val="00A366A6"/>
    <w:rsid w:val="00A37686"/>
    <w:rsid w:val="00A37E02"/>
    <w:rsid w:val="00A4593A"/>
    <w:rsid w:val="00A46423"/>
    <w:rsid w:val="00A469C5"/>
    <w:rsid w:val="00A511A6"/>
    <w:rsid w:val="00A55FB1"/>
    <w:rsid w:val="00A5636D"/>
    <w:rsid w:val="00A60CB8"/>
    <w:rsid w:val="00A61733"/>
    <w:rsid w:val="00A637B9"/>
    <w:rsid w:val="00A70435"/>
    <w:rsid w:val="00A81BD1"/>
    <w:rsid w:val="00A85B11"/>
    <w:rsid w:val="00A90120"/>
    <w:rsid w:val="00A979E1"/>
    <w:rsid w:val="00AA04D7"/>
    <w:rsid w:val="00AB6BA2"/>
    <w:rsid w:val="00AC29CD"/>
    <w:rsid w:val="00AD00AA"/>
    <w:rsid w:val="00AD6CC9"/>
    <w:rsid w:val="00AE50F8"/>
    <w:rsid w:val="00AF77C6"/>
    <w:rsid w:val="00B028BB"/>
    <w:rsid w:val="00B02AD7"/>
    <w:rsid w:val="00B05A0F"/>
    <w:rsid w:val="00B262C5"/>
    <w:rsid w:val="00B26ED2"/>
    <w:rsid w:val="00B36BEC"/>
    <w:rsid w:val="00B45E12"/>
    <w:rsid w:val="00B46BD2"/>
    <w:rsid w:val="00B547C8"/>
    <w:rsid w:val="00B54C0F"/>
    <w:rsid w:val="00B62858"/>
    <w:rsid w:val="00B80198"/>
    <w:rsid w:val="00B8121F"/>
    <w:rsid w:val="00B84D99"/>
    <w:rsid w:val="00B86380"/>
    <w:rsid w:val="00BA16E2"/>
    <w:rsid w:val="00BA52FC"/>
    <w:rsid w:val="00BB4DD2"/>
    <w:rsid w:val="00BE3FAB"/>
    <w:rsid w:val="00BE7019"/>
    <w:rsid w:val="00BF2536"/>
    <w:rsid w:val="00C007C0"/>
    <w:rsid w:val="00C0585B"/>
    <w:rsid w:val="00C076BA"/>
    <w:rsid w:val="00C316E4"/>
    <w:rsid w:val="00C55203"/>
    <w:rsid w:val="00C56305"/>
    <w:rsid w:val="00C57F61"/>
    <w:rsid w:val="00C62093"/>
    <w:rsid w:val="00C70A4B"/>
    <w:rsid w:val="00C755B2"/>
    <w:rsid w:val="00C9013A"/>
    <w:rsid w:val="00C91E46"/>
    <w:rsid w:val="00C94FDA"/>
    <w:rsid w:val="00CB01AC"/>
    <w:rsid w:val="00CB2E70"/>
    <w:rsid w:val="00CB50F2"/>
    <w:rsid w:val="00CB7B02"/>
    <w:rsid w:val="00CC026B"/>
    <w:rsid w:val="00CD49BF"/>
    <w:rsid w:val="00CF5C61"/>
    <w:rsid w:val="00D0319C"/>
    <w:rsid w:val="00D05102"/>
    <w:rsid w:val="00D11689"/>
    <w:rsid w:val="00D24396"/>
    <w:rsid w:val="00D32C01"/>
    <w:rsid w:val="00D40147"/>
    <w:rsid w:val="00D40B9C"/>
    <w:rsid w:val="00D41503"/>
    <w:rsid w:val="00D41B54"/>
    <w:rsid w:val="00D42A78"/>
    <w:rsid w:val="00D53EBF"/>
    <w:rsid w:val="00D639F8"/>
    <w:rsid w:val="00D6466C"/>
    <w:rsid w:val="00D65368"/>
    <w:rsid w:val="00D70D39"/>
    <w:rsid w:val="00D8714F"/>
    <w:rsid w:val="00D90A37"/>
    <w:rsid w:val="00DA06BF"/>
    <w:rsid w:val="00DA1588"/>
    <w:rsid w:val="00DB0B5D"/>
    <w:rsid w:val="00DB3151"/>
    <w:rsid w:val="00DC2307"/>
    <w:rsid w:val="00DC4EAE"/>
    <w:rsid w:val="00DE239E"/>
    <w:rsid w:val="00DF58B5"/>
    <w:rsid w:val="00DF610D"/>
    <w:rsid w:val="00E041A1"/>
    <w:rsid w:val="00E046CC"/>
    <w:rsid w:val="00E07E86"/>
    <w:rsid w:val="00E20386"/>
    <w:rsid w:val="00E21E82"/>
    <w:rsid w:val="00E3577C"/>
    <w:rsid w:val="00E36D29"/>
    <w:rsid w:val="00E41923"/>
    <w:rsid w:val="00E41C02"/>
    <w:rsid w:val="00E44912"/>
    <w:rsid w:val="00E45FAA"/>
    <w:rsid w:val="00E52810"/>
    <w:rsid w:val="00E61C89"/>
    <w:rsid w:val="00E70F21"/>
    <w:rsid w:val="00E711AC"/>
    <w:rsid w:val="00E72723"/>
    <w:rsid w:val="00E83AF0"/>
    <w:rsid w:val="00E8404D"/>
    <w:rsid w:val="00E945CE"/>
    <w:rsid w:val="00E96ACE"/>
    <w:rsid w:val="00E97800"/>
    <w:rsid w:val="00EA652D"/>
    <w:rsid w:val="00EB3AAD"/>
    <w:rsid w:val="00EB43FE"/>
    <w:rsid w:val="00EC17A0"/>
    <w:rsid w:val="00EC23D8"/>
    <w:rsid w:val="00EC54AA"/>
    <w:rsid w:val="00EC6847"/>
    <w:rsid w:val="00ED0831"/>
    <w:rsid w:val="00ED231F"/>
    <w:rsid w:val="00EE1642"/>
    <w:rsid w:val="00EF4586"/>
    <w:rsid w:val="00F006A6"/>
    <w:rsid w:val="00F00C95"/>
    <w:rsid w:val="00F1246D"/>
    <w:rsid w:val="00F30CB6"/>
    <w:rsid w:val="00F433A7"/>
    <w:rsid w:val="00F45ED3"/>
    <w:rsid w:val="00F45F72"/>
    <w:rsid w:val="00F501AB"/>
    <w:rsid w:val="00F55A17"/>
    <w:rsid w:val="00F560A1"/>
    <w:rsid w:val="00F65918"/>
    <w:rsid w:val="00F83644"/>
    <w:rsid w:val="00FA2048"/>
    <w:rsid w:val="00FB0FF5"/>
    <w:rsid w:val="00FB3DC5"/>
    <w:rsid w:val="00FC130B"/>
    <w:rsid w:val="00FD5AF0"/>
    <w:rsid w:val="00FE1C6E"/>
    <w:rsid w:val="00FF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78D9C"/>
  <w15:docId w15:val="{4708EF9A-144C-4D64-9CC4-D5208A6D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831"/>
    <w:pPr>
      <w:keepNext/>
      <w:ind w:left="74"/>
    </w:pPr>
    <w:rPr>
      <w:spacing w:val="4"/>
    </w:rPr>
  </w:style>
  <w:style w:type="paragraph" w:styleId="Ttulo1">
    <w:name w:val="heading 1"/>
    <w:basedOn w:val="Normal"/>
    <w:link w:val="Ttulo1Carter"/>
    <w:uiPriority w:val="9"/>
    <w:qFormat/>
    <w:rsid w:val="00CB50F2"/>
    <w:pPr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Ttulo2">
    <w:name w:val="heading 2"/>
    <w:basedOn w:val="Normal"/>
    <w:link w:val="Ttulo2Carter"/>
    <w:uiPriority w:val="9"/>
    <w:unhideWhenUsed/>
    <w:qFormat/>
    <w:rsid w:val="00E70F21"/>
    <w:pPr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Ttulo3">
    <w:name w:val="heading 3"/>
    <w:basedOn w:val="Normal"/>
    <w:link w:val="Ttulo3Carter"/>
    <w:uiPriority w:val="9"/>
    <w:unhideWhenUsed/>
    <w:qFormat/>
    <w:rsid w:val="00E70F21"/>
    <w:pPr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0F21"/>
    <w:pPr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0820"/>
    <w:pPr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F5C61"/>
    <w:pPr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F5C61"/>
    <w:pPr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F5C61"/>
    <w:pPr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F5C61"/>
    <w:pPr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Atasdereunio">
    <w:name w:val="Atas de reunião"/>
    <w:basedOn w:val="Tabela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Autospacing="0" w:afterLines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RefernciaDiscreta">
    <w:name w:val="Subtle Reference"/>
    <w:basedOn w:val="Tipodeletrapredefinidodopargrafo"/>
    <w:uiPriority w:val="2"/>
    <w:qFormat/>
    <w:rsid w:val="00CB50F2"/>
    <w:rPr>
      <w:caps/>
      <w:smallCaps w:val="0"/>
      <w:color w:val="9F2936" w:themeColor="accent2"/>
    </w:rPr>
  </w:style>
  <w:style w:type="paragraph" w:styleId="Cabealho">
    <w:name w:val="header"/>
    <w:basedOn w:val="Normal"/>
    <w:link w:val="CabealhoCarte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979E1"/>
    <w:rPr>
      <w:rFonts w:eastAsiaTheme="minorEastAsia"/>
      <w:szCs w:val="21"/>
      <w:lang w:eastAsia="ja-JP"/>
    </w:rPr>
  </w:style>
  <w:style w:type="character" w:styleId="TextodoMarcadordePosio">
    <w:name w:val="Placeholder Text"/>
    <w:basedOn w:val="Tipodeletrapredefinidodopargrafo"/>
    <w:uiPriority w:val="99"/>
    <w:semiHidden/>
    <w:rsid w:val="000B04F5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F5C61"/>
  </w:style>
  <w:style w:type="paragraph" w:styleId="Textodebloco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Corpodetexto">
    <w:name w:val="Body Text"/>
    <w:basedOn w:val="Normal"/>
    <w:link w:val="CorpodetextoCarter"/>
    <w:uiPriority w:val="99"/>
    <w:unhideWhenUsed/>
    <w:rsid w:val="00CF5C6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CF5C61"/>
    <w:rPr>
      <w:spacing w:val="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CF5C61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CF5C61"/>
    <w:rPr>
      <w:spacing w:val="4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CF5C61"/>
    <w:rPr>
      <w:spacing w:val="4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CF5C61"/>
    <w:pPr>
      <w:spacing w:after="24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CF5C61"/>
    <w:rPr>
      <w:spacing w:val="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CF5C61"/>
    <w:pPr>
      <w:spacing w:after="120"/>
      <w:ind w:left="36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CF5C61"/>
    <w:rPr>
      <w:spacing w:val="4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CF5C61"/>
    <w:pPr>
      <w:spacing w:after="240"/>
      <w:ind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CF5C61"/>
    <w:rPr>
      <w:spacing w:val="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CF5C61"/>
    <w:rPr>
      <w:spacing w:val="4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CF5C61"/>
    <w:rPr>
      <w:spacing w:val="4"/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GrelhaColorida">
    <w:name w:val="Colorful Grid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CF5C61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F5C61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F5C61"/>
    <w:rPr>
      <w:spacing w:val="4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F5C6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F5C61"/>
    <w:rPr>
      <w:b/>
      <w:bCs/>
      <w:spacing w:val="4"/>
      <w:szCs w:val="20"/>
    </w:rPr>
  </w:style>
  <w:style w:type="table" w:styleId="ListaEscura">
    <w:name w:val="Dark List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CF5C61"/>
    <w:pPr>
      <w:spacing w:after="0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CF5C61"/>
    <w:rPr>
      <w:spacing w:val="4"/>
    </w:rPr>
  </w:style>
  <w:style w:type="character" w:styleId="nfase">
    <w:name w:val="Emphasis"/>
    <w:basedOn w:val="Tipodeletrapredefinidodopargrafo"/>
    <w:uiPriority w:val="20"/>
    <w:semiHidden/>
    <w:unhideWhenUsed/>
    <w:qFormat/>
    <w:rsid w:val="00CF5C61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F5C61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CF5C61"/>
    <w:rPr>
      <w:spacing w:val="4"/>
      <w:szCs w:val="20"/>
    </w:rPr>
  </w:style>
  <w:style w:type="paragraph" w:styleId="Destinatrio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B50F2"/>
    <w:rPr>
      <w:rFonts w:eastAsiaTheme="minorEastAsia"/>
      <w:szCs w:val="21"/>
      <w:lang w:eastAsia="ja-JP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F5C61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F5C61"/>
    <w:rPr>
      <w:spacing w:val="4"/>
      <w:szCs w:val="20"/>
    </w:rPr>
  </w:style>
  <w:style w:type="table" w:customStyle="1" w:styleId="TabeladeGrade1Clara1">
    <w:name w:val="Tabela de Grade 1 Clara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21">
    <w:name w:val="Tabela de Grade 1 Clara - Ênfase 2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41">
    <w:name w:val="Tabela de Grade 1 Clara - Ênfase 4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51">
    <w:name w:val="Tabela de Grade 1 Clara - Ênfase 5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61">
    <w:name w:val="Tabela de Grade 1 Clara - Ênfase 61"/>
    <w:basedOn w:val="Tabela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21">
    <w:name w:val="Tabela de Grade 2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Grade2-nfase21">
    <w:name w:val="Tabela de Grade 2 - Ênfase 2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Grade2-nfase41">
    <w:name w:val="Tabela de Grade 2 - Ênfase 4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Grade2-nfase51">
    <w:name w:val="Tabela de Grade 2 - Ênfase 5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Grade31">
    <w:name w:val="Tabela de Grade 3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Grade4-nfase21">
    <w:name w:val="Tabela de Grade 4 - Ênfase 2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Grade4-nfase61">
    <w:name w:val="Tabela de Grade 4 - Ênfase 6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deGrade5Escura-nfase11">
    <w:name w:val="Tabela de Grade 5 Escura - Ênfase 1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TabeladeGrade5Escura-nfase21">
    <w:name w:val="Tabela de Grade 5 Escura - Ênfase 2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TabeladeGrade5Escura-nfase41">
    <w:name w:val="Tabela de Grade 5 Escura - Ênfase 4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TabeladeGrade6Colorida1">
    <w:name w:val="Tabela de Grade 6 Colorida1"/>
    <w:basedOn w:val="Tabela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-nfase11">
    <w:name w:val="Tabela de Grade 6 Colorida - Ênfase 11"/>
    <w:basedOn w:val="Tabela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Grade6Colorida-nfase21">
    <w:name w:val="Tabela de Grade 6 Colorida - Ênfase 21"/>
    <w:basedOn w:val="Tabela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Grade6Colorida-nfase41">
    <w:name w:val="Tabela de Grade 6 Colorida - Ênfase 41"/>
    <w:basedOn w:val="Tabela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Grade6Colorida-nfase51">
    <w:name w:val="Tabela de Grade 6 Colorida - Ênfase 51"/>
    <w:basedOn w:val="Tabela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Grade7Colorida1">
    <w:name w:val="Tabela de Grade 7 Colorida1"/>
    <w:basedOn w:val="Tabela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7Colorida-nfase11">
    <w:name w:val="Tabela de Grade 7 Colorida - Ênfase 11"/>
    <w:basedOn w:val="Tabela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eladeGrade7Colorida-nfase21">
    <w:name w:val="Tabela de Grade 7 Colorida - Ênfase 21"/>
    <w:basedOn w:val="Tabela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eladeGrade7Colorida-nfase31">
    <w:name w:val="Tabela de Grade 7 Colorida - Ênfase 31"/>
    <w:basedOn w:val="Tabela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eladeGrade7Colorida-nfase41">
    <w:name w:val="Tabela de Grade 7 Colorida - Ênfase 41"/>
    <w:basedOn w:val="Tabela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eladeGrade7Colorida-nfase51">
    <w:name w:val="Tabela de Grade 7 Colorida - Ênfase 51"/>
    <w:basedOn w:val="Tabela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eladeGrade7Colorida-nfase61">
    <w:name w:val="Tabela de Grade 7 Colorida - Ênfase 61"/>
    <w:basedOn w:val="Tabela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Ttulo1Carter">
    <w:name w:val="Título 1 Caráter"/>
    <w:basedOn w:val="Tipodeletrapredefinidodopargrafo"/>
    <w:link w:val="Ttulo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CF5C61"/>
  </w:style>
  <w:style w:type="paragraph" w:styleId="EndereoHTML">
    <w:name w:val="HTML Address"/>
    <w:basedOn w:val="Normal"/>
    <w:link w:val="EndereoHTMLCarte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CF5C61"/>
    <w:rPr>
      <w:i/>
      <w:iCs/>
      <w:spacing w:val="4"/>
    </w:rPr>
  </w:style>
  <w:style w:type="character" w:styleId="CitaoHTML">
    <w:name w:val="HTML Cite"/>
    <w:basedOn w:val="Tipodeletrapredefinidodopargrafo"/>
    <w:uiPriority w:val="99"/>
    <w:semiHidden/>
    <w:unhideWhenUsed/>
    <w:rsid w:val="00CF5C61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CF5C61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CF5C61"/>
    <w:rPr>
      <w:rFonts w:ascii="Consolas" w:hAnsi="Consolas"/>
      <w:spacing w:val="4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CF5C61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CF5C61"/>
    <w:rPr>
      <w:color w:val="6B9F25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GrelhaClara">
    <w:name w:val="Light Grid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CF5C61"/>
  </w:style>
  <w:style w:type="paragraph" w:styleId="Lista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acommarcas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anumerada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customStyle="1" w:styleId="TabeladeLista1Clara1">
    <w:name w:val="Tabela de Lista 1 Clara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1Clara-nfase11">
    <w:name w:val="Tabela de Lista 1 Clara - Ênfase 1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Lista1Clara-nfase21">
    <w:name w:val="Tabela de Lista 1 Clara - Ênfase 2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Lista1Clara-nfase31">
    <w:name w:val="Tabela de Lista 1 Clara - Ênfase 3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Lista1Clara-nfase41">
    <w:name w:val="Tabela de Lista 1 Clara - Ênfase 4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Lista1Clara-nfase51">
    <w:name w:val="Tabela de Lista 1 Clara - Ênfase 5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Lista1Clara-nfase61">
    <w:name w:val="Tabela de Lista 1 Clara - Ênfase 61"/>
    <w:basedOn w:val="Tabela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Lista21">
    <w:name w:val="Tabela de Lista 2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Lista2-nfase21">
    <w:name w:val="Tabela de Lista 2 - Ênfase 2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Lista2-nfase31">
    <w:name w:val="Tabela de Lista 2 - Ênfase 3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Lista2-nfase41">
    <w:name w:val="Tabela de Lista 2 - Ênfase 4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Lista2-nfase51">
    <w:name w:val="Tabela de Lista 2 - Ênfase 5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Lista2-nfase61">
    <w:name w:val="Tabela de Lista 2 - Ênfase 61"/>
    <w:basedOn w:val="Tabela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Lista31">
    <w:name w:val="Tabela de Lista 3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deLista3-nfase11">
    <w:name w:val="Tabela de Lista 3 - Ênfase 1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TabeladeLista3-nfase41">
    <w:name w:val="Tabela de Lista 3 - Ênfase 4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TabeladeLista3-nfase61">
    <w:name w:val="Tabela de Lista 3 - Ênfase 61"/>
    <w:basedOn w:val="Tabela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TabeladeLista41">
    <w:name w:val="Tabela de Lista 4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Lista4-nfase21">
    <w:name w:val="Tabela de Lista 4 - Ênfase 2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Lista4-nfase41">
    <w:name w:val="Tabela de Lista 4 - Ênfase 4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Lista4-nfase61">
    <w:name w:val="Tabela de Lista 4 - Ênfase 61"/>
    <w:basedOn w:val="Tabela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Lista5Escura1">
    <w:name w:val="Tabela de Lista 5 Escura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11">
    <w:name w:val="Tabela de Lista 5 Escura - Ênfase 1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21">
    <w:name w:val="Tabela de Lista 5 Escura - Ênfase 2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31">
    <w:name w:val="Tabela de Lista 5 Escura - Ênfase 3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41">
    <w:name w:val="Tabela de Lista 5 Escura - Ênfase 4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51">
    <w:name w:val="Tabela de Lista 5 Escura - Ênfase 5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5Escura-nfase61">
    <w:name w:val="Tabela de Lista 5 Escura - Ênfase 61"/>
    <w:basedOn w:val="Tabela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eladeLista6Colorida-nfase21">
    <w:name w:val="Tabela de Lista 6 Colorida - Ênfase 21"/>
    <w:basedOn w:val="Tabela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eladeLista6Colorida-nfase31">
    <w:name w:val="Tabela de Lista 6 Colorida - Ênfase 31"/>
    <w:basedOn w:val="Tabela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eladeLista6Colorida-nfase41">
    <w:name w:val="Tabela de Lista 6 Colorida - Ênfase 41"/>
    <w:basedOn w:val="Tabela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eladeLista6Colorida-nfase51">
    <w:name w:val="Tabela de Lista 6 Colorida - Ênfase 51"/>
    <w:basedOn w:val="Tabela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eladeLista6Colorida-nfase61">
    <w:name w:val="Tabela de Lista 6 Colorida - Ênfase 61"/>
    <w:basedOn w:val="Tabela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eladeLista7Colorida1">
    <w:name w:val="Tabela de Lista 7 Colorida1"/>
    <w:basedOn w:val="Tabela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11">
    <w:name w:val="Tabela de Lista 7 Colorida - Ênfase 11"/>
    <w:basedOn w:val="Tabela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21">
    <w:name w:val="Tabela de Lista 7 Colorida - Ênfase 21"/>
    <w:basedOn w:val="Tabela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31">
    <w:name w:val="Tabela de Lista 7 Colorida - Ênfase 31"/>
    <w:basedOn w:val="Tabela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41">
    <w:name w:val="Tabela de Lista 7 Colorida - Ênfase 41"/>
    <w:basedOn w:val="Tabela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51">
    <w:name w:val="Tabela de Lista 7 Colorida - Ênfase 51"/>
    <w:basedOn w:val="Tabela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7Colorida-nfase61">
    <w:name w:val="Tabela de Lista 7 Colorida - Ênfase 61"/>
    <w:basedOn w:val="Tabela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CF5C61"/>
    <w:rPr>
      <w:rFonts w:ascii="Consolas" w:hAnsi="Consolas"/>
      <w:spacing w:val="4"/>
      <w:szCs w:val="20"/>
    </w:rPr>
  </w:style>
  <w:style w:type="table" w:styleId="GrelhaMdia1">
    <w:name w:val="Medium Grid 1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Avanonormal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CF5C61"/>
    <w:pPr>
      <w:spacing w:after="0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CF5C61"/>
    <w:rPr>
      <w:spacing w:val="4"/>
    </w:rPr>
  </w:style>
  <w:style w:type="character" w:styleId="Nmerodepgina">
    <w:name w:val="page number"/>
    <w:basedOn w:val="Tipodeletrapredefinidodopargrafo"/>
    <w:uiPriority w:val="99"/>
    <w:semiHidden/>
    <w:unhideWhenUsed/>
    <w:rsid w:val="00CF5C61"/>
  </w:style>
  <w:style w:type="table" w:customStyle="1" w:styleId="TabelaSimples11">
    <w:name w:val="Tabela Simples 11"/>
    <w:basedOn w:val="Tabela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21">
    <w:name w:val="Tabela Simples 21"/>
    <w:basedOn w:val="Tabela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31">
    <w:name w:val="Tabela Simples 31"/>
    <w:basedOn w:val="Tabela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ela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CF5C61"/>
    <w:rPr>
      <w:rFonts w:ascii="Consolas" w:hAnsi="Consolas"/>
      <w:spacing w:val="4"/>
      <w:szCs w:val="2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Forte">
    <w:name w:val="Strong"/>
    <w:basedOn w:val="Tipodeletrapredefinidodopargrafo"/>
    <w:uiPriority w:val="22"/>
    <w:unhideWhenUsed/>
    <w:qFormat/>
    <w:rsid w:val="00CF5C61"/>
    <w:rPr>
      <w:b/>
      <w:bCs/>
    </w:rPr>
  </w:style>
  <w:style w:type="paragraph" w:styleId="Subttulo">
    <w:name w:val="Subtitle"/>
    <w:basedOn w:val="Normal"/>
    <w:link w:val="SubttuloCarte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nfaseDiscreta">
    <w:name w:val="Subtle Emphasis"/>
    <w:basedOn w:val="Tipodeletrapredefinidodopargrafo"/>
    <w:uiPriority w:val="10"/>
    <w:qFormat/>
    <w:rsid w:val="00A979E1"/>
    <w:rPr>
      <w:i/>
      <w:iCs/>
      <w:color w:val="auto"/>
    </w:rPr>
  </w:style>
  <w:style w:type="table" w:styleId="Tabelacomefeitos3D1">
    <w:name w:val="Table 3D effects 1"/>
    <w:basedOn w:val="Tabela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uiPriority w:val="3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1">
    <w:name w:val="Table Grid 1"/>
    <w:basedOn w:val="Tabela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te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tuloCarter">
    <w:name w:val="Título Caráter"/>
    <w:basedOn w:val="Tipodeletrapredefinidodopargrafo"/>
    <w:link w:val="Ttulo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CF5C61"/>
    <w:pPr>
      <w:outlineLvl w:val="9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E8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refeitura.sp.gov.br/cidade/secretarias/meio_ambiente/confema/atas/index.php?p=136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efeitura.sp.gov.br/cidade/secretarias/meio_ambiente/cades/composicao/index.php?p=30927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efeitura.sp.gov.br/cidade/secretarias/meio_ambiente/cades/atas/index.php?p=539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igos.severogome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\AppData\Roaming\Microsoft\Modelos\Atas%20da%20reuni&#227;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2F1EA3-A4ED-4AFC-B4F5-031A4595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Atas da reunião</Template>
  <TotalTime>665</TotalTime>
  <Pages>4</Pages>
  <Words>1453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Josane Rangel</cp:lastModifiedBy>
  <cp:revision>85</cp:revision>
  <cp:lastPrinted>2022-11-21T20:11:00Z</cp:lastPrinted>
  <dcterms:created xsi:type="dcterms:W3CDTF">2023-04-16T23:02:00Z</dcterms:created>
  <dcterms:modified xsi:type="dcterms:W3CDTF">2023-11-27T01:20:00Z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